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B6" w:rsidRDefault="00464CB6" w:rsidP="00ED5980">
      <w:pPr>
        <w:jc w:val="center"/>
      </w:pPr>
    </w:p>
    <w:p w:rsidR="00464CB6" w:rsidRPr="00294119" w:rsidRDefault="00464CB6" w:rsidP="00ED5980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9.55pt;margin-top:-98.75pt;width:117pt;height:45pt;z-index:251658240" stroked="f">
            <v:textbox>
              <w:txbxContent>
                <w:p w:rsidR="00464CB6" w:rsidRPr="00BB329F" w:rsidRDefault="00464CB6" w:rsidP="00BB329F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-27pt;width:63pt;height:81pt;z-index:251657216">
            <v:imagedata r:id="rId5" o:title=""/>
            <w10:wrap type="topAndBottom"/>
          </v:shape>
        </w:pict>
      </w:r>
      <w:r w:rsidRPr="00294119">
        <w:rPr>
          <w:rFonts w:ascii="Courier New" w:hAnsi="Courier New" w:cs="Courier New"/>
          <w:b/>
          <w:sz w:val="32"/>
          <w:szCs w:val="32"/>
        </w:rPr>
        <w:t>Российская Федерация</w:t>
      </w:r>
    </w:p>
    <w:p w:rsidR="00464CB6" w:rsidRPr="00294119" w:rsidRDefault="00464CB6" w:rsidP="00ED5980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294119">
        <w:rPr>
          <w:rFonts w:ascii="Courier New" w:hAnsi="Courier New" w:cs="Courier New"/>
          <w:b/>
          <w:sz w:val="32"/>
          <w:szCs w:val="32"/>
        </w:rPr>
        <w:t>Пензенская область</w:t>
      </w:r>
    </w:p>
    <w:p w:rsidR="00464CB6" w:rsidRPr="00294119" w:rsidRDefault="00464CB6" w:rsidP="00ED5980">
      <w:pPr>
        <w:jc w:val="center"/>
        <w:rPr>
          <w:b/>
          <w:sz w:val="32"/>
          <w:szCs w:val="32"/>
        </w:rPr>
      </w:pPr>
      <w:r w:rsidRPr="00294119">
        <w:rPr>
          <w:b/>
          <w:sz w:val="32"/>
          <w:szCs w:val="32"/>
        </w:rPr>
        <w:t>СОБРАНИЕ ПРЕДСТАВИТЕЛЕЙ</w:t>
      </w:r>
    </w:p>
    <w:p w:rsidR="00464CB6" w:rsidRDefault="00464CB6" w:rsidP="00ED5980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294119">
        <w:rPr>
          <w:b/>
          <w:sz w:val="32"/>
          <w:szCs w:val="32"/>
        </w:rPr>
        <w:t>ГОРОДА КУЗНЕЦКА</w:t>
      </w:r>
    </w:p>
    <w:p w:rsidR="00464CB6" w:rsidRPr="00294119" w:rsidRDefault="00464CB6" w:rsidP="00ED5980">
      <w:pPr>
        <w:jc w:val="center"/>
        <w:rPr>
          <w:b/>
          <w:sz w:val="32"/>
          <w:szCs w:val="32"/>
        </w:rPr>
      </w:pPr>
    </w:p>
    <w:p w:rsidR="00464CB6" w:rsidRDefault="00464CB6" w:rsidP="00ED5980">
      <w:pPr>
        <w:jc w:val="center"/>
        <w:rPr>
          <w:b/>
          <w:sz w:val="32"/>
          <w:szCs w:val="32"/>
        </w:rPr>
      </w:pPr>
      <w:r w:rsidRPr="00294119">
        <w:rPr>
          <w:b/>
          <w:sz w:val="32"/>
          <w:szCs w:val="32"/>
        </w:rPr>
        <w:t>РЕШЕНИЕ</w:t>
      </w:r>
    </w:p>
    <w:p w:rsidR="00464CB6" w:rsidRPr="00FC00F2" w:rsidRDefault="00464CB6" w:rsidP="00FC00F2">
      <w:pPr>
        <w:pStyle w:val="BodyText"/>
        <w:jc w:val="center"/>
        <w:rPr>
          <w:b/>
          <w:szCs w:val="28"/>
        </w:rPr>
      </w:pPr>
      <w:r w:rsidRPr="00FC00F2">
        <w:rPr>
          <w:b/>
          <w:szCs w:val="28"/>
        </w:rPr>
        <w:t xml:space="preserve">Об утверждении </w:t>
      </w:r>
      <w:r>
        <w:rPr>
          <w:b/>
          <w:szCs w:val="28"/>
        </w:rPr>
        <w:t>Порядка предоставления отдельным категориям граждан земельных участков для индивидуального жилищного строительства на территории города Кузнецка Пензенской области</w:t>
      </w:r>
    </w:p>
    <w:p w:rsidR="00464CB6" w:rsidRPr="00FC00F2" w:rsidRDefault="00464CB6" w:rsidP="00FC00F2">
      <w:pPr>
        <w:pStyle w:val="BodyText"/>
        <w:jc w:val="center"/>
        <w:rPr>
          <w:b/>
          <w:szCs w:val="28"/>
        </w:rPr>
      </w:pPr>
    </w:p>
    <w:p w:rsidR="00464CB6" w:rsidRPr="00FC00F2" w:rsidRDefault="00464CB6" w:rsidP="00A9322F">
      <w:pPr>
        <w:pStyle w:val="BodyText"/>
        <w:ind w:firstLine="708"/>
        <w:rPr>
          <w:szCs w:val="28"/>
        </w:rPr>
      </w:pPr>
      <w:r w:rsidRPr="00FC00F2">
        <w:rPr>
          <w:szCs w:val="28"/>
        </w:rPr>
        <w:t>Принято Собранием представителей города Кузнецка</w:t>
      </w:r>
      <w:r>
        <w:rPr>
          <w:szCs w:val="28"/>
        </w:rPr>
        <w:t xml:space="preserve"> «______» ______________ 2016 года</w:t>
      </w:r>
    </w:p>
    <w:p w:rsidR="00464CB6" w:rsidRDefault="00464CB6" w:rsidP="00FC00F2">
      <w:pPr>
        <w:pStyle w:val="BodyText"/>
        <w:ind w:firstLine="708"/>
        <w:rPr>
          <w:szCs w:val="28"/>
        </w:rPr>
      </w:pPr>
      <w:r w:rsidRPr="00FC00F2">
        <w:rPr>
          <w:szCs w:val="28"/>
        </w:rPr>
        <w:t xml:space="preserve">В соответствии с </w:t>
      </w:r>
      <w:r>
        <w:rPr>
          <w:szCs w:val="28"/>
        </w:rPr>
        <w:t>Земельным кодексом Российской Федерации, Законом Пензенской области от 04.03.2015 № 2693-ЗПО «О регулировании земельных отношений на территории Пензенской области»</w:t>
      </w:r>
      <w:r w:rsidRPr="00FC00F2">
        <w:rPr>
          <w:szCs w:val="28"/>
        </w:rPr>
        <w:t>, руководствуясь ст</w:t>
      </w:r>
      <w:r>
        <w:rPr>
          <w:szCs w:val="28"/>
        </w:rPr>
        <w:t xml:space="preserve">.21 </w:t>
      </w:r>
      <w:r w:rsidRPr="00FC00F2">
        <w:rPr>
          <w:szCs w:val="28"/>
        </w:rPr>
        <w:t>Устава города Кузнецка Пензенской области,</w:t>
      </w:r>
    </w:p>
    <w:p w:rsidR="00464CB6" w:rsidRPr="00FC00F2" w:rsidRDefault="00464CB6" w:rsidP="00FC00F2">
      <w:pPr>
        <w:pStyle w:val="BodyText"/>
        <w:ind w:firstLine="708"/>
        <w:rPr>
          <w:szCs w:val="28"/>
        </w:rPr>
      </w:pPr>
    </w:p>
    <w:p w:rsidR="00464CB6" w:rsidRDefault="00464CB6" w:rsidP="00FC00F2">
      <w:pPr>
        <w:pStyle w:val="BodyText"/>
        <w:jc w:val="center"/>
        <w:rPr>
          <w:b/>
          <w:szCs w:val="28"/>
        </w:rPr>
      </w:pPr>
      <w:r w:rsidRPr="00FC00F2">
        <w:rPr>
          <w:b/>
          <w:szCs w:val="28"/>
        </w:rPr>
        <w:t>Собрание представителей города Кузнецка решило:</w:t>
      </w:r>
    </w:p>
    <w:p w:rsidR="00464CB6" w:rsidRPr="00FC00F2" w:rsidRDefault="00464CB6" w:rsidP="00FC00F2">
      <w:pPr>
        <w:pStyle w:val="BodyText"/>
        <w:jc w:val="center"/>
        <w:rPr>
          <w:b/>
          <w:szCs w:val="28"/>
        </w:rPr>
      </w:pPr>
    </w:p>
    <w:p w:rsidR="00464CB6" w:rsidRPr="00FC00F2" w:rsidRDefault="00464CB6" w:rsidP="00FC00F2">
      <w:pPr>
        <w:pStyle w:val="BodyText"/>
        <w:ind w:firstLine="708"/>
        <w:rPr>
          <w:szCs w:val="28"/>
        </w:rPr>
      </w:pPr>
      <w:r>
        <w:rPr>
          <w:szCs w:val="28"/>
        </w:rPr>
        <w:t>1.</w:t>
      </w:r>
      <w:r w:rsidRPr="00FC00F2">
        <w:rPr>
          <w:szCs w:val="28"/>
        </w:rPr>
        <w:t>Утвердить</w:t>
      </w:r>
      <w:r>
        <w:rPr>
          <w:szCs w:val="28"/>
        </w:rPr>
        <w:t xml:space="preserve"> прилагаемый</w:t>
      </w:r>
      <w:r w:rsidRPr="00FC00F2">
        <w:rPr>
          <w:szCs w:val="28"/>
        </w:rPr>
        <w:t xml:space="preserve"> </w:t>
      </w:r>
      <w:r>
        <w:rPr>
          <w:szCs w:val="28"/>
        </w:rPr>
        <w:t>Порядок предоставления отдельным категориям граждан земельных участков для индивидуального жилищного строительства на территории города Кузнецка Пензенской области</w:t>
      </w:r>
      <w:r w:rsidRPr="00FC00F2">
        <w:rPr>
          <w:szCs w:val="28"/>
        </w:rPr>
        <w:t>.</w:t>
      </w:r>
    </w:p>
    <w:p w:rsidR="00464CB6" w:rsidRDefault="00464CB6" w:rsidP="00E90886">
      <w:pPr>
        <w:pStyle w:val="BodyText"/>
        <w:ind w:firstLine="708"/>
        <w:rPr>
          <w:szCs w:val="28"/>
        </w:rPr>
      </w:pPr>
      <w:r>
        <w:rPr>
          <w:szCs w:val="28"/>
        </w:rPr>
        <w:t>2.</w:t>
      </w:r>
      <w:r w:rsidRPr="00FC00F2">
        <w:rPr>
          <w:szCs w:val="28"/>
        </w:rPr>
        <w:t xml:space="preserve">Настоящее </w:t>
      </w:r>
      <w:r>
        <w:rPr>
          <w:szCs w:val="28"/>
        </w:rPr>
        <w:t>р</w:t>
      </w:r>
      <w:r w:rsidRPr="00FC00F2">
        <w:rPr>
          <w:szCs w:val="28"/>
        </w:rPr>
        <w:t>ешение вступает в силу с момента его официального опубликования.</w:t>
      </w:r>
    </w:p>
    <w:p w:rsidR="00464CB6" w:rsidRDefault="00464CB6" w:rsidP="00E00A19">
      <w:pPr>
        <w:pStyle w:val="ConsPlusNormal"/>
        <w:ind w:firstLine="540"/>
        <w:jc w:val="both"/>
      </w:pPr>
      <w:r>
        <w:t xml:space="preserve">  3.Признать утратившими силу:</w:t>
      </w:r>
    </w:p>
    <w:p w:rsidR="00464CB6" w:rsidRDefault="00464CB6" w:rsidP="00E81EFC">
      <w:pPr>
        <w:pStyle w:val="ConsPlusNormal"/>
        <w:jc w:val="both"/>
      </w:pPr>
      <w:r>
        <w:t>1) решение Собрания представителей города Кузнецка от 27.12.2012 №150-59/5 «Об утверждении порядка предоставления отдельным категориям граждан земельных участков для индивидуального жилищного строительства на территории города Кузнецка Пензенской области»;</w:t>
      </w:r>
    </w:p>
    <w:p w:rsidR="00464CB6" w:rsidRDefault="00464CB6" w:rsidP="00E81EFC">
      <w:pPr>
        <w:pStyle w:val="ConsPlusNormal"/>
        <w:jc w:val="both"/>
      </w:pPr>
      <w:r>
        <w:t>2) решение Собрания представителей города Кузнецка от 26.12.2013 №136-72/5 «О внесении изменений в порядок предоставления отдельным категориям граждан земельных участков для индивидуального жилищного строительства на территории города Кузнецка Пензенской области, утвержденный решением Собрания представителей города Кузнецка от 27.12.2012 № 150-59/5»;</w:t>
      </w:r>
    </w:p>
    <w:p w:rsidR="00464CB6" w:rsidRDefault="00464CB6" w:rsidP="00E81EFC">
      <w:pPr>
        <w:pStyle w:val="ConsPlusNormal"/>
        <w:jc w:val="both"/>
      </w:pPr>
      <w:r>
        <w:t>3) решение Собрания представителей города Кузнецка от 02.04.2015 №39-8/6 «О внесении изменений, отмене и приостановлении действия некоторых решений Собрания представителей города Кузнецка».</w:t>
      </w:r>
    </w:p>
    <w:p w:rsidR="00464CB6" w:rsidRDefault="00464CB6" w:rsidP="00FC00F2">
      <w:pPr>
        <w:pStyle w:val="BodyText"/>
        <w:rPr>
          <w:szCs w:val="28"/>
        </w:rPr>
      </w:pPr>
    </w:p>
    <w:p w:rsidR="00464CB6" w:rsidRDefault="00464CB6" w:rsidP="00FC00F2">
      <w:pPr>
        <w:pStyle w:val="BodyText"/>
        <w:rPr>
          <w:szCs w:val="28"/>
        </w:rPr>
      </w:pPr>
      <w:r w:rsidRPr="00FC00F2">
        <w:rPr>
          <w:szCs w:val="28"/>
        </w:rPr>
        <w:t xml:space="preserve">Глава города Кузнецка    </w:t>
      </w:r>
      <w:r w:rsidRPr="00FC00F2">
        <w:rPr>
          <w:szCs w:val="28"/>
        </w:rPr>
        <w:tab/>
      </w:r>
      <w:r w:rsidRPr="00FC00F2">
        <w:rPr>
          <w:szCs w:val="28"/>
        </w:rPr>
        <w:tab/>
        <w:t xml:space="preserve">                                       </w:t>
      </w:r>
      <w:r>
        <w:rPr>
          <w:szCs w:val="28"/>
        </w:rPr>
        <w:tab/>
        <w:t xml:space="preserve">          </w:t>
      </w:r>
      <w:r w:rsidRPr="00FC00F2">
        <w:rPr>
          <w:szCs w:val="28"/>
        </w:rPr>
        <w:t>В.А.</w:t>
      </w:r>
      <w:r>
        <w:rPr>
          <w:szCs w:val="28"/>
        </w:rPr>
        <w:t>Назаров</w:t>
      </w:r>
    </w:p>
    <w:p w:rsidR="00464CB6" w:rsidRDefault="00464CB6" w:rsidP="008F0261">
      <w:pPr>
        <w:pStyle w:val="BodyText"/>
        <w:ind w:left="4956" w:firstLine="708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464CB6" w:rsidRDefault="00464CB6" w:rsidP="008F0261">
      <w:pPr>
        <w:pStyle w:val="BodyText"/>
        <w:jc w:val="right"/>
        <w:rPr>
          <w:szCs w:val="28"/>
        </w:rPr>
      </w:pPr>
      <w:r>
        <w:rPr>
          <w:szCs w:val="28"/>
        </w:rPr>
        <w:t xml:space="preserve">утвержден решением Собрания </w:t>
      </w:r>
    </w:p>
    <w:p w:rsidR="00464CB6" w:rsidRDefault="00464CB6" w:rsidP="008F0261">
      <w:pPr>
        <w:pStyle w:val="BodyText"/>
        <w:jc w:val="right"/>
        <w:rPr>
          <w:szCs w:val="28"/>
        </w:rPr>
      </w:pPr>
      <w:r>
        <w:rPr>
          <w:szCs w:val="28"/>
        </w:rPr>
        <w:t>представителей города Кузнецка</w:t>
      </w:r>
    </w:p>
    <w:p w:rsidR="00464CB6" w:rsidRPr="00FC00F2" w:rsidRDefault="00464CB6" w:rsidP="008F0261">
      <w:pPr>
        <w:pStyle w:val="BodyText"/>
        <w:jc w:val="right"/>
        <w:rPr>
          <w:szCs w:val="28"/>
        </w:rPr>
      </w:pPr>
      <w:r>
        <w:rPr>
          <w:szCs w:val="28"/>
        </w:rPr>
        <w:t>от ________________ № ________</w:t>
      </w:r>
    </w:p>
    <w:p w:rsidR="00464CB6" w:rsidRPr="00FC00F2" w:rsidRDefault="00464CB6" w:rsidP="008F0261">
      <w:pPr>
        <w:pStyle w:val="BodyText"/>
        <w:jc w:val="right"/>
        <w:rPr>
          <w:szCs w:val="28"/>
        </w:rPr>
      </w:pPr>
    </w:p>
    <w:p w:rsidR="00464CB6" w:rsidRDefault="00464CB6" w:rsidP="00E90886">
      <w:pPr>
        <w:pStyle w:val="BodyText"/>
        <w:jc w:val="center"/>
        <w:rPr>
          <w:b/>
          <w:szCs w:val="28"/>
        </w:rPr>
      </w:pPr>
      <w:r w:rsidRPr="00E90886">
        <w:rPr>
          <w:b/>
          <w:szCs w:val="28"/>
        </w:rPr>
        <w:t xml:space="preserve">Порядок </w:t>
      </w:r>
    </w:p>
    <w:p w:rsidR="00464CB6" w:rsidRDefault="00464CB6" w:rsidP="00E90886">
      <w:pPr>
        <w:pStyle w:val="BodyText"/>
        <w:jc w:val="center"/>
        <w:rPr>
          <w:b/>
          <w:szCs w:val="28"/>
        </w:rPr>
      </w:pPr>
      <w:r w:rsidRPr="00E90886">
        <w:rPr>
          <w:b/>
          <w:szCs w:val="28"/>
        </w:rPr>
        <w:t xml:space="preserve">предоставления отдельным категориям граждан земельных участков для индивидуального жилищного строительства </w:t>
      </w:r>
    </w:p>
    <w:p w:rsidR="00464CB6" w:rsidRPr="00E90886" w:rsidRDefault="00464CB6" w:rsidP="00E90886">
      <w:pPr>
        <w:pStyle w:val="BodyText"/>
        <w:jc w:val="center"/>
        <w:rPr>
          <w:b/>
          <w:szCs w:val="28"/>
        </w:rPr>
      </w:pPr>
      <w:r w:rsidRPr="00E90886">
        <w:rPr>
          <w:b/>
          <w:szCs w:val="28"/>
        </w:rPr>
        <w:t>на территории города Кузнецка Пензенской области</w:t>
      </w:r>
    </w:p>
    <w:p w:rsidR="00464CB6" w:rsidRDefault="00464CB6" w:rsidP="00106469">
      <w:pPr>
        <w:pStyle w:val="BodyText"/>
        <w:jc w:val="center"/>
        <w:rPr>
          <w:szCs w:val="28"/>
        </w:rPr>
      </w:pPr>
    </w:p>
    <w:p w:rsidR="00464CB6" w:rsidRDefault="00464CB6" w:rsidP="00106469">
      <w:pPr>
        <w:pStyle w:val="BodyText"/>
        <w:jc w:val="center"/>
        <w:rPr>
          <w:szCs w:val="28"/>
        </w:rPr>
      </w:pPr>
      <w:r w:rsidRPr="00FC00F2">
        <w:rPr>
          <w:szCs w:val="28"/>
        </w:rPr>
        <w:t>1. Общие положения</w:t>
      </w:r>
    </w:p>
    <w:p w:rsidR="00464CB6" w:rsidRPr="00FC00F2" w:rsidRDefault="00464CB6" w:rsidP="00106469">
      <w:pPr>
        <w:pStyle w:val="BodyText"/>
        <w:jc w:val="center"/>
        <w:rPr>
          <w:szCs w:val="28"/>
        </w:rPr>
      </w:pPr>
    </w:p>
    <w:p w:rsidR="00464CB6" w:rsidRDefault="00464CB6" w:rsidP="00536165">
      <w:pPr>
        <w:ind w:firstLine="708"/>
        <w:jc w:val="both"/>
        <w:rPr>
          <w:color w:val="000000"/>
          <w:sz w:val="28"/>
          <w:szCs w:val="28"/>
        </w:rPr>
      </w:pPr>
      <w:r w:rsidRPr="00536165">
        <w:rPr>
          <w:sz w:val="28"/>
          <w:szCs w:val="28"/>
        </w:rPr>
        <w:t xml:space="preserve">1.1. </w:t>
      </w:r>
      <w:r w:rsidRPr="00536165">
        <w:rPr>
          <w:color w:val="000000"/>
          <w:sz w:val="28"/>
          <w:szCs w:val="28"/>
        </w:rPr>
        <w:t xml:space="preserve">Порядок предоставления отдельным категориям граждан земельных участков для индивидуального жилищного строительства на территории города Кузнецка </w:t>
      </w:r>
      <w:r w:rsidRPr="00F622E9">
        <w:rPr>
          <w:color w:val="000000"/>
          <w:sz w:val="28"/>
          <w:szCs w:val="28"/>
        </w:rPr>
        <w:t xml:space="preserve">Пензенской области (далее – Порядок) разработан в соответствии с Земельным кодексом Российской Федерации, </w:t>
      </w:r>
      <w:r w:rsidRPr="00F622E9">
        <w:rPr>
          <w:sz w:val="28"/>
          <w:szCs w:val="28"/>
        </w:rPr>
        <w:t>Законом Пензенской области от 04.03.2015 № 2693-ЗПО «О регулировании земельных отношений на территории Пензенской области»</w:t>
      </w:r>
      <w:r w:rsidRPr="00F622E9">
        <w:rPr>
          <w:color w:val="000000"/>
          <w:sz w:val="28"/>
          <w:szCs w:val="28"/>
        </w:rPr>
        <w:t xml:space="preserve"> и распространяется на правоотношения по предоставлению земельных участков, находящихся в муниципальной собственности города</w:t>
      </w:r>
      <w:r w:rsidRPr="00536165">
        <w:rPr>
          <w:color w:val="000000"/>
          <w:sz w:val="28"/>
          <w:szCs w:val="28"/>
        </w:rPr>
        <w:t xml:space="preserve"> Кузнецка</w:t>
      </w:r>
      <w:r>
        <w:rPr>
          <w:color w:val="000000"/>
          <w:sz w:val="28"/>
          <w:szCs w:val="28"/>
        </w:rPr>
        <w:t>, земельных участков, право государственной собственности на которые не разграничено и полномочия по распоряжению которыми в соответствии с действующим законодательством возложены на органы местного самоуправления города Кузнецка, категориям граждан, указанным в п.1.2.Порядка, для индивидуального жилищного строительства.</w:t>
      </w:r>
    </w:p>
    <w:p w:rsidR="00464CB6" w:rsidRDefault="00464CB6" w:rsidP="00DB623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П</w:t>
      </w:r>
      <w:r w:rsidRPr="00AC74C2">
        <w:rPr>
          <w:sz w:val="28"/>
          <w:szCs w:val="28"/>
        </w:rPr>
        <w:t>раво на приобретение земельных участков для индивидуального жилищного строительства имеют</w:t>
      </w:r>
      <w:r>
        <w:rPr>
          <w:sz w:val="28"/>
          <w:szCs w:val="28"/>
        </w:rPr>
        <w:t xml:space="preserve"> следующие категории граждан Российской Федерации, </w:t>
      </w:r>
      <w:r w:rsidRPr="00AC74C2">
        <w:rPr>
          <w:sz w:val="28"/>
          <w:szCs w:val="28"/>
        </w:rPr>
        <w:t>прожив</w:t>
      </w:r>
      <w:r>
        <w:rPr>
          <w:sz w:val="28"/>
          <w:szCs w:val="28"/>
        </w:rPr>
        <w:t>ающих</w:t>
      </w:r>
      <w:r w:rsidRPr="00AC74C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города Кузнецка Пензенской области,</w:t>
      </w:r>
      <w:r w:rsidRPr="00AA5223">
        <w:rPr>
          <w:sz w:val="28"/>
          <w:szCs w:val="28"/>
        </w:rPr>
        <w:t xml:space="preserve"> </w:t>
      </w:r>
      <w:r w:rsidRPr="00AC74C2">
        <w:rPr>
          <w:sz w:val="28"/>
          <w:szCs w:val="28"/>
        </w:rPr>
        <w:t xml:space="preserve">при условии признания их нуждающимися в </w:t>
      </w:r>
      <w:r>
        <w:rPr>
          <w:sz w:val="28"/>
          <w:szCs w:val="28"/>
        </w:rPr>
        <w:t>жилых помещениях в установленном порядке</w:t>
      </w:r>
      <w:r w:rsidRPr="00AC74C2">
        <w:rPr>
          <w:sz w:val="28"/>
          <w:szCs w:val="28"/>
        </w:rPr>
        <w:t>:</w:t>
      </w:r>
    </w:p>
    <w:p w:rsidR="00464CB6" w:rsidRPr="00AC74C2" w:rsidRDefault="00464CB6" w:rsidP="00E813F7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 И</w:t>
      </w:r>
      <w:r w:rsidRPr="00AC74C2">
        <w:rPr>
          <w:sz w:val="28"/>
          <w:szCs w:val="28"/>
        </w:rPr>
        <w:t xml:space="preserve">нвалиды и семьи, имеющие в своем составе инвалидов, в соответствии с </w:t>
      </w:r>
      <w:r>
        <w:rPr>
          <w:sz w:val="28"/>
          <w:szCs w:val="28"/>
        </w:rPr>
        <w:t>ч.</w:t>
      </w:r>
      <w:r w:rsidRPr="00AC74C2">
        <w:rPr>
          <w:sz w:val="28"/>
          <w:szCs w:val="28"/>
        </w:rPr>
        <w:t>14 ст</w:t>
      </w:r>
      <w:r>
        <w:rPr>
          <w:sz w:val="28"/>
          <w:szCs w:val="28"/>
        </w:rPr>
        <w:t>.</w:t>
      </w:r>
      <w:r w:rsidRPr="00AC74C2">
        <w:rPr>
          <w:sz w:val="28"/>
          <w:szCs w:val="28"/>
        </w:rPr>
        <w:t xml:space="preserve">17 Федерального закона от </w:t>
      </w:r>
      <w:r>
        <w:rPr>
          <w:sz w:val="28"/>
          <w:szCs w:val="28"/>
        </w:rPr>
        <w:t>24.11.1995</w:t>
      </w:r>
      <w:r w:rsidRPr="00AC74C2">
        <w:rPr>
          <w:sz w:val="28"/>
          <w:szCs w:val="28"/>
        </w:rPr>
        <w:t xml:space="preserve"> № 181-ФЗ «О социальной защите инвалидов в Российской Федерации»;</w:t>
      </w:r>
    </w:p>
    <w:p w:rsidR="00464CB6" w:rsidRPr="00AC74C2" w:rsidRDefault="00464CB6" w:rsidP="00E813F7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Pr="00AC74C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C74C2">
        <w:rPr>
          <w:sz w:val="28"/>
          <w:szCs w:val="28"/>
        </w:rPr>
        <w:t>оеннослужащие - граждане, проходящие военную службу по контракту, и граждане,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более, а также военнослужащие - граждане, проходящие военную службу за пределами территории Российской Федерации, в районах Крайнего Севера, приравненных к ним местностях и других местностях с неблагоприятными климатическими или экологическими условиями, в соответствии с п</w:t>
      </w:r>
      <w:r>
        <w:rPr>
          <w:sz w:val="28"/>
          <w:szCs w:val="28"/>
        </w:rPr>
        <w:t>.</w:t>
      </w:r>
      <w:r w:rsidRPr="00AC74C2">
        <w:rPr>
          <w:sz w:val="28"/>
          <w:szCs w:val="28"/>
        </w:rPr>
        <w:t>12 ст</w:t>
      </w:r>
      <w:r>
        <w:rPr>
          <w:sz w:val="28"/>
          <w:szCs w:val="28"/>
        </w:rPr>
        <w:t>.</w:t>
      </w:r>
      <w:r w:rsidRPr="00AC74C2">
        <w:rPr>
          <w:sz w:val="28"/>
          <w:szCs w:val="28"/>
        </w:rPr>
        <w:t xml:space="preserve">15 Федерального закона от </w:t>
      </w:r>
      <w:r>
        <w:rPr>
          <w:sz w:val="28"/>
          <w:szCs w:val="28"/>
        </w:rPr>
        <w:t>27.05.1998</w:t>
      </w:r>
      <w:r w:rsidRPr="00AC74C2">
        <w:rPr>
          <w:sz w:val="28"/>
          <w:szCs w:val="28"/>
        </w:rPr>
        <w:t xml:space="preserve"> № 76-ФЗ «О статусе военнослужащих»;</w:t>
      </w:r>
    </w:p>
    <w:p w:rsidR="00464CB6" w:rsidRPr="00AC74C2" w:rsidRDefault="00464CB6" w:rsidP="00685A8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Pr="00AC74C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C74C2">
        <w:rPr>
          <w:sz w:val="28"/>
          <w:szCs w:val="28"/>
        </w:rPr>
        <w:t>раждане, получившие суммарную (накопленную) эффективную дозу облу</w:t>
      </w:r>
      <w:r>
        <w:rPr>
          <w:sz w:val="28"/>
          <w:szCs w:val="28"/>
        </w:rPr>
        <w:t>чения, превышающую 25 сЗв (бэр)</w:t>
      </w:r>
      <w:r w:rsidRPr="00AC74C2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пп.</w:t>
      </w:r>
      <w:r w:rsidRPr="00AC74C2">
        <w:rPr>
          <w:sz w:val="28"/>
          <w:szCs w:val="28"/>
        </w:rPr>
        <w:t>16 ч</w:t>
      </w:r>
      <w:r>
        <w:rPr>
          <w:sz w:val="28"/>
          <w:szCs w:val="28"/>
        </w:rPr>
        <w:t>.1</w:t>
      </w:r>
      <w:r w:rsidRPr="00AC74C2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AC74C2">
        <w:rPr>
          <w:sz w:val="28"/>
          <w:szCs w:val="28"/>
        </w:rPr>
        <w:t xml:space="preserve">2 Федерального закона от </w:t>
      </w:r>
      <w:r>
        <w:rPr>
          <w:sz w:val="28"/>
          <w:szCs w:val="28"/>
        </w:rPr>
        <w:t>10.01.2002</w:t>
      </w:r>
      <w:r w:rsidRPr="00AC74C2">
        <w:rPr>
          <w:sz w:val="28"/>
          <w:szCs w:val="28"/>
        </w:rPr>
        <w:t xml:space="preserve">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464CB6" w:rsidRDefault="00464CB6" w:rsidP="00685A8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Pr="00AC74C2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Категориям г</w:t>
      </w:r>
      <w:r w:rsidRPr="00AC74C2">
        <w:rPr>
          <w:sz w:val="28"/>
          <w:szCs w:val="28"/>
        </w:rPr>
        <w:t>раждан,</w:t>
      </w:r>
      <w:r>
        <w:rPr>
          <w:sz w:val="28"/>
          <w:szCs w:val="28"/>
        </w:rPr>
        <w:t xml:space="preserve"> в соответствии с </w:t>
      </w:r>
      <w:r w:rsidRPr="00AC74C2">
        <w:rPr>
          <w:sz w:val="28"/>
          <w:szCs w:val="28"/>
        </w:rPr>
        <w:t>п</w:t>
      </w:r>
      <w:r>
        <w:rPr>
          <w:sz w:val="28"/>
          <w:szCs w:val="28"/>
        </w:rPr>
        <w:t>п.</w:t>
      </w:r>
      <w:r w:rsidRPr="00AC74C2">
        <w:rPr>
          <w:sz w:val="28"/>
          <w:szCs w:val="28"/>
        </w:rPr>
        <w:t>9 ч</w:t>
      </w:r>
      <w:r>
        <w:rPr>
          <w:sz w:val="28"/>
          <w:szCs w:val="28"/>
        </w:rPr>
        <w:t>.1</w:t>
      </w:r>
      <w:r w:rsidRPr="00AC74C2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AC74C2">
        <w:rPr>
          <w:sz w:val="28"/>
          <w:szCs w:val="28"/>
        </w:rPr>
        <w:t xml:space="preserve">17 Закона Российской Федерации от </w:t>
      </w:r>
      <w:r>
        <w:rPr>
          <w:sz w:val="28"/>
          <w:szCs w:val="28"/>
        </w:rPr>
        <w:t>15.05.1991</w:t>
      </w:r>
      <w:r w:rsidRPr="00AC74C2">
        <w:rPr>
          <w:sz w:val="28"/>
          <w:szCs w:val="28"/>
        </w:rPr>
        <w:t xml:space="preserve"> № 1244-1 «О социальной защите граждан, подвергшихся воздействию радиации вследствие катастрофы на Чернобыльской АЭС»;</w:t>
      </w:r>
    </w:p>
    <w:p w:rsidR="00464CB6" w:rsidRPr="00AC74C2" w:rsidRDefault="00464CB6" w:rsidP="00685A8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1.2.5. Категориям граждан, подавшим заявления об использовании социальной выплаты для оплаты строительства индивидуального жилого дома, включенные решением органа местного самоуправления в список получателей социальных выплат на приобретение или строительство жилья при рождении первого ребенка в рамках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Пензенской области на 2014-2020 годы», утвержденной постановлением Правительства Пензенской области от 30 октября 2013 года № 805-пП, имеющим право на внеочередное предоставление в аренду без проведения торгов земельных участков из земель, находящихся в государственной собственности Пензенской области или муниципальной собственности, для индивидуального жилищного строительства</w:t>
      </w:r>
      <w:r w:rsidRPr="00AC74C2">
        <w:rPr>
          <w:sz w:val="28"/>
          <w:szCs w:val="28"/>
        </w:rPr>
        <w:t>;</w:t>
      </w:r>
    </w:p>
    <w:p w:rsidR="00464CB6" w:rsidRDefault="00464CB6" w:rsidP="00685A8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 </w:t>
      </w:r>
      <w:r w:rsidRPr="00AC74C2">
        <w:rPr>
          <w:sz w:val="28"/>
          <w:szCs w:val="28"/>
        </w:rPr>
        <w:t>Герои Советского Союза, Герои Российской Федерации, полные кавалеры ордена Славы</w:t>
      </w:r>
      <w:r>
        <w:rPr>
          <w:sz w:val="28"/>
          <w:szCs w:val="28"/>
        </w:rPr>
        <w:t>,</w:t>
      </w:r>
      <w:r w:rsidRPr="00AC74C2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.</w:t>
      </w:r>
      <w:r w:rsidRPr="00AC74C2">
        <w:rPr>
          <w:sz w:val="28"/>
          <w:szCs w:val="28"/>
        </w:rPr>
        <w:t>4 ст</w:t>
      </w:r>
      <w:r>
        <w:rPr>
          <w:sz w:val="28"/>
          <w:szCs w:val="28"/>
        </w:rPr>
        <w:t>.</w:t>
      </w:r>
      <w:r w:rsidRPr="00AC74C2">
        <w:rPr>
          <w:sz w:val="28"/>
          <w:szCs w:val="28"/>
        </w:rPr>
        <w:t xml:space="preserve">5 Закона Российской Федерации от </w:t>
      </w:r>
      <w:r>
        <w:rPr>
          <w:sz w:val="28"/>
          <w:szCs w:val="28"/>
        </w:rPr>
        <w:t>15.01.1993</w:t>
      </w:r>
      <w:r w:rsidRPr="00AC74C2">
        <w:rPr>
          <w:sz w:val="28"/>
          <w:szCs w:val="28"/>
        </w:rPr>
        <w:t xml:space="preserve"> № 4301-1 «О статусе Героев Советского Союза, Героев Российской Федерации и полных кавалеров орденов Славы»;</w:t>
      </w:r>
    </w:p>
    <w:p w:rsidR="00464CB6" w:rsidRDefault="00464CB6" w:rsidP="00685A8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 </w:t>
      </w:r>
      <w:r w:rsidRPr="00AC74C2">
        <w:rPr>
          <w:sz w:val="28"/>
          <w:szCs w:val="28"/>
        </w:rPr>
        <w:t>Герои Социалистического Труда и полные кавалеры орденов Трудовой Славы</w:t>
      </w:r>
      <w:r>
        <w:rPr>
          <w:sz w:val="28"/>
          <w:szCs w:val="28"/>
        </w:rPr>
        <w:t>,</w:t>
      </w:r>
      <w:r w:rsidRPr="00AC74C2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.</w:t>
      </w:r>
      <w:r w:rsidRPr="00AC74C2">
        <w:rPr>
          <w:sz w:val="28"/>
          <w:szCs w:val="28"/>
        </w:rPr>
        <w:t>4 ст</w:t>
      </w:r>
      <w:r>
        <w:rPr>
          <w:sz w:val="28"/>
          <w:szCs w:val="28"/>
        </w:rPr>
        <w:t>.</w:t>
      </w:r>
      <w:r w:rsidRPr="00AC74C2">
        <w:rPr>
          <w:sz w:val="28"/>
          <w:szCs w:val="28"/>
        </w:rPr>
        <w:t xml:space="preserve">3 Федерального закона от </w:t>
      </w:r>
      <w:r>
        <w:rPr>
          <w:sz w:val="28"/>
          <w:szCs w:val="28"/>
        </w:rPr>
        <w:t>09.01.1997</w:t>
      </w:r>
      <w:r w:rsidRPr="00AC74C2">
        <w:rPr>
          <w:sz w:val="28"/>
          <w:szCs w:val="28"/>
        </w:rPr>
        <w:t xml:space="preserve"> № 5-ФЗ «О предоставлении социальных гарантий Героям Социалистического Труда и полным ка</w:t>
      </w:r>
      <w:r>
        <w:rPr>
          <w:sz w:val="28"/>
          <w:szCs w:val="28"/>
        </w:rPr>
        <w:t>валерам орденов Трудовой Славы».</w:t>
      </w:r>
    </w:p>
    <w:p w:rsidR="00464CB6" w:rsidRDefault="00464CB6" w:rsidP="00424E37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Земельные участки для индивидуального жилищного строительства  предоставляются гражданам, указанным в пунктах 1.2.1.–1.2.5.Порядка, исключительно в аренду</w:t>
      </w:r>
      <w:r w:rsidRPr="00A707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без проведения торгов (аукционов) на срок 20 (двадцать) лет. </w:t>
      </w:r>
    </w:p>
    <w:p w:rsidR="00464CB6" w:rsidRDefault="00464CB6" w:rsidP="00424E37">
      <w:pPr>
        <w:pStyle w:val="ConsPlusNormal"/>
        <w:ind w:firstLine="540"/>
        <w:jc w:val="both"/>
      </w:pPr>
      <w:r>
        <w:rPr>
          <w:color w:val="000000"/>
        </w:rPr>
        <w:t xml:space="preserve">1.3.1. </w:t>
      </w:r>
      <w:r>
        <w:t xml:space="preserve">Граждане, </w:t>
      </w:r>
      <w:r>
        <w:rPr>
          <w:color w:val="000000"/>
        </w:rPr>
        <w:t xml:space="preserve">указанные в пунктах 1.2.1.–1.2.5.Порядка, </w:t>
      </w:r>
      <w:r>
        <w:t>являющиеся арендаторами находящихся в государственной или муниципальной собственности земельных участков, имеют право на заключение нового договора аренды таких земельных участков без проведения торгов при наличии в совокупности следующих условий:</w:t>
      </w:r>
    </w:p>
    <w:p w:rsidR="00464CB6" w:rsidRDefault="00464CB6" w:rsidP="00B03EED">
      <w:pPr>
        <w:pStyle w:val="ConsPlusNormal"/>
        <w:ind w:firstLine="540"/>
        <w:jc w:val="both"/>
      </w:pPr>
      <w:r>
        <w:t>1) заявление о заключении нового договора аренды такого земельного участка подано этим гражданином до дня истечения срока действия ранее заключенного договора аренды земельного участка;</w:t>
      </w:r>
    </w:p>
    <w:p w:rsidR="00464CB6" w:rsidRDefault="00464CB6" w:rsidP="00B03EED">
      <w:pPr>
        <w:pStyle w:val="ConsPlusNormal"/>
        <w:ind w:firstLine="540"/>
        <w:jc w:val="both"/>
      </w:pPr>
      <w:r>
        <w:t>2) исключительным правом на приобретение такого земельного участка в случаях, предусмотренных Земельным кодексом Российской Федерации, другими федеральными законами, не обладает иное лицо;</w:t>
      </w:r>
    </w:p>
    <w:p w:rsidR="00464CB6" w:rsidRDefault="00464CB6" w:rsidP="00B03EED">
      <w:pPr>
        <w:pStyle w:val="ConsPlusNormal"/>
        <w:ind w:firstLine="540"/>
        <w:jc w:val="both"/>
      </w:pPr>
      <w:r>
        <w:t xml:space="preserve">3) ранее заключенный договор аренды такого земельного участка не был расторгнут с этим гражданином по основаниям, предусмотренным </w:t>
      </w:r>
      <w:hyperlink r:id="rId6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7" w:history="1">
        <w:r>
          <w:rPr>
            <w:color w:val="0000FF"/>
          </w:rPr>
          <w:t>2 ст.46</w:t>
        </w:r>
      </w:hyperlink>
      <w:r>
        <w:t xml:space="preserve"> Земельного кодекса Российской Федерации;</w:t>
      </w:r>
    </w:p>
    <w:p w:rsidR="00464CB6" w:rsidRDefault="00464CB6" w:rsidP="00B03EED">
      <w:pPr>
        <w:pStyle w:val="ConsPlusNormal"/>
        <w:ind w:firstLine="540"/>
        <w:jc w:val="both"/>
      </w:pPr>
      <w:r>
        <w:t>4) на момент заключения нового договора аренды такого земельного участка имеются предусмотренные пп.14 п.2 ст.39.6 Земельного кодекса Российской Федерации основания для предоставления земельного участка, договор аренды которого был заключен без проведения торгов.</w:t>
      </w:r>
    </w:p>
    <w:p w:rsidR="00464CB6" w:rsidRDefault="00464CB6" w:rsidP="00B03EED">
      <w:pPr>
        <w:pStyle w:val="ConsPlusNormal"/>
        <w:ind w:firstLine="540"/>
        <w:jc w:val="both"/>
      </w:pPr>
    </w:p>
    <w:p w:rsidR="00464CB6" w:rsidRDefault="00464CB6" w:rsidP="00B03EED">
      <w:pPr>
        <w:pStyle w:val="ConsPlusNormal"/>
        <w:ind w:firstLine="540"/>
        <w:jc w:val="both"/>
      </w:pPr>
      <w:r>
        <w:t>1.3.2. Предоставление в аренду земельного участка, который находится в государственной или муниципальной собственности и на котором расположен объект незавершенного строительства, осуществляется однократно для завершения строительства этого объекта</w:t>
      </w:r>
      <w:bookmarkStart w:id="0" w:name="Par6"/>
      <w:bookmarkEnd w:id="0"/>
      <w:r>
        <w:t xml:space="preserve"> собственнику объекта незавершенного строительства, в случае, если уполномоченным органом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или судом отказано в удовлетворении данного требования или этот объект не был продан с публичных торгов по причине отсутствия лиц, участвовавших в торгах. Предоставление земельного участка в аренду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объекта. </w:t>
      </w:r>
    </w:p>
    <w:p w:rsidR="00464CB6" w:rsidRDefault="00464CB6" w:rsidP="00687A7E">
      <w:pPr>
        <w:pStyle w:val="ConsPlusNormal"/>
        <w:ind w:firstLine="540"/>
        <w:jc w:val="both"/>
      </w:pPr>
    </w:p>
    <w:p w:rsidR="00464CB6" w:rsidRDefault="00464CB6" w:rsidP="00687A7E">
      <w:pPr>
        <w:pStyle w:val="ConsPlusNormal"/>
        <w:ind w:firstLine="540"/>
        <w:jc w:val="both"/>
        <w:rPr>
          <w:color w:val="000000"/>
        </w:rPr>
      </w:pPr>
      <w:r>
        <w:t>1.3.3. Договор аренды земельного участка, находящегося в государственной или муниципальной собственности, заключается на срок до трех лет в случае предоставления земельного участка, на котором расположен объект незавершенного строительства, для завершения строительства этого объекта.</w:t>
      </w:r>
    </w:p>
    <w:p w:rsidR="00464CB6" w:rsidRDefault="00464CB6" w:rsidP="005224C5">
      <w:pPr>
        <w:pStyle w:val="ConsPlusNormal"/>
        <w:ind w:firstLine="540"/>
        <w:jc w:val="both"/>
        <w:rPr>
          <w:color w:val="000000"/>
        </w:rPr>
      </w:pPr>
    </w:p>
    <w:p w:rsidR="00464CB6" w:rsidRDefault="00464CB6" w:rsidP="00424E37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1.3.4. </w:t>
      </w:r>
      <w:r>
        <w:t>Размер арендной платы за земельный участок, находящийся в государственной или муниципальной собственности, определяется в размере земельного налога, рассчитанного в отношении такого земельного участка, в случае заключения договора аренды земельного участка</w:t>
      </w:r>
      <w:r w:rsidRPr="005224C5">
        <w:t xml:space="preserve"> </w:t>
      </w:r>
      <w:r>
        <w:t>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</w:t>
      </w:r>
      <w:r>
        <w:rPr>
          <w:color w:val="000000"/>
        </w:rPr>
        <w:t>, указанными в пунктах 1.2.1.–1.2.5.Порядка.</w:t>
      </w:r>
    </w:p>
    <w:p w:rsidR="00464CB6" w:rsidRDefault="00464CB6" w:rsidP="00424E37">
      <w:pPr>
        <w:pStyle w:val="ConsPlusNormal"/>
        <w:ind w:firstLine="540"/>
        <w:jc w:val="both"/>
        <w:rPr>
          <w:color w:val="000000"/>
        </w:rPr>
      </w:pPr>
    </w:p>
    <w:p w:rsidR="00464CB6" w:rsidRDefault="00464CB6" w:rsidP="00424E37">
      <w:pPr>
        <w:pStyle w:val="ConsPlusNormal"/>
        <w:ind w:firstLine="540"/>
        <w:jc w:val="both"/>
      </w:pPr>
      <w:r>
        <w:rPr>
          <w:color w:val="000000"/>
        </w:rPr>
        <w:t xml:space="preserve">1.4. </w:t>
      </w:r>
      <w:r w:rsidRPr="00AC74C2">
        <w:t>Земельны</w:t>
      </w:r>
      <w:r>
        <w:t>е</w:t>
      </w:r>
      <w:r w:rsidRPr="00AC74C2">
        <w:t xml:space="preserve"> участк</w:t>
      </w:r>
      <w:r>
        <w:t>и</w:t>
      </w:r>
      <w:r w:rsidRPr="00AC74C2">
        <w:t xml:space="preserve"> для индивидуального жилищного строительства</w:t>
      </w:r>
      <w:r>
        <w:t xml:space="preserve"> предоставляются гражданам, указанным в пунктах 1.2.6. и 1.2.7.Порядка,</w:t>
      </w:r>
      <w:r w:rsidRPr="00AC74C2">
        <w:t xml:space="preserve"> в собственность бесплатно</w:t>
      </w:r>
      <w:r>
        <w:t xml:space="preserve"> в следующих размерах:</w:t>
      </w:r>
      <w:r w:rsidRPr="00AC74C2">
        <w:t xml:space="preserve"> </w:t>
      </w:r>
      <w:r>
        <w:t>не менее чем 0,20 га для граждан, указанных в п.1.2.6.Порядка, не менее чем 0,08 га для граждан, указанных в п.1.2.7.Порядка.</w:t>
      </w:r>
    </w:p>
    <w:p w:rsidR="00464CB6" w:rsidRDefault="00464CB6" w:rsidP="00424E37">
      <w:pPr>
        <w:pStyle w:val="ConsPlusNormal"/>
        <w:ind w:firstLine="540"/>
        <w:jc w:val="both"/>
      </w:pPr>
    </w:p>
    <w:p w:rsidR="00464CB6" w:rsidRDefault="00464CB6" w:rsidP="00F36E9C">
      <w:pPr>
        <w:pStyle w:val="ConsPlusNormal"/>
        <w:ind w:firstLine="540"/>
        <w:jc w:val="both"/>
      </w:pPr>
      <w:r>
        <w:t xml:space="preserve">1.5. </w:t>
      </w:r>
      <w:r w:rsidRPr="00AC74C2">
        <w:t xml:space="preserve">Земельные участки в соответствии с </w:t>
      </w:r>
      <w:r>
        <w:t>Порядком</w:t>
      </w:r>
      <w:r w:rsidRPr="00AC74C2">
        <w:t xml:space="preserve"> предоставляются гражданам в порядке очередности исходя из времени принятия таких граждан на уч</w:t>
      </w:r>
      <w:r>
        <w:t>ё</w:t>
      </w:r>
      <w:r w:rsidRPr="00AC74C2">
        <w:t xml:space="preserve">т, за исключением случаев, предусмотренных настоящим </w:t>
      </w:r>
      <w:r>
        <w:t>Порядком</w:t>
      </w:r>
      <w:r w:rsidRPr="00AC74C2">
        <w:t>.</w:t>
      </w:r>
    </w:p>
    <w:p w:rsidR="00464CB6" w:rsidRDefault="00464CB6" w:rsidP="00F36E9C">
      <w:pPr>
        <w:pStyle w:val="ConsPlusNormal"/>
        <w:ind w:firstLine="540"/>
        <w:jc w:val="both"/>
      </w:pPr>
    </w:p>
    <w:p w:rsidR="00464CB6" w:rsidRDefault="00464CB6" w:rsidP="00F36E9C">
      <w:pPr>
        <w:pStyle w:val="ConsPlusNormal"/>
        <w:ind w:firstLine="540"/>
        <w:jc w:val="both"/>
      </w:pPr>
      <w:r>
        <w:t xml:space="preserve">1.6. Категориям граждан, указанным в п.1.2.Порядка, предоставляются земельные участки для индивидуального жилищного строительства, включенные в перечень земельных участков, в соответствии с п.3.Порядка. </w:t>
      </w:r>
    </w:p>
    <w:p w:rsidR="00464CB6" w:rsidRDefault="00464CB6" w:rsidP="006026B1">
      <w:pPr>
        <w:jc w:val="center"/>
        <w:rPr>
          <w:sz w:val="28"/>
          <w:szCs w:val="28"/>
        </w:rPr>
      </w:pPr>
    </w:p>
    <w:p w:rsidR="00464CB6" w:rsidRDefault="00464CB6" w:rsidP="006026B1">
      <w:pPr>
        <w:jc w:val="center"/>
        <w:rPr>
          <w:sz w:val="28"/>
          <w:szCs w:val="28"/>
        </w:rPr>
      </w:pPr>
      <w:r w:rsidRPr="006C766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Порядок приёма и рассмотрения заявлений граждан </w:t>
      </w:r>
    </w:p>
    <w:p w:rsidR="00464CB6" w:rsidRDefault="00464CB6" w:rsidP="006026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земельных участков </w:t>
      </w:r>
    </w:p>
    <w:p w:rsidR="00464CB6" w:rsidRDefault="00464CB6" w:rsidP="006026B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индивидуального жилищного строительства</w:t>
      </w:r>
    </w:p>
    <w:p w:rsidR="00464CB6" w:rsidRPr="006C7665" w:rsidRDefault="00464CB6" w:rsidP="006026B1">
      <w:pPr>
        <w:jc w:val="center"/>
        <w:rPr>
          <w:sz w:val="28"/>
          <w:szCs w:val="28"/>
        </w:rPr>
      </w:pPr>
    </w:p>
    <w:p w:rsidR="00464CB6" w:rsidRDefault="00464CB6" w:rsidP="00412D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Гражданин, желающий приобрести земельный участок для индивидуального жилищного строительства в соответствии с Порядком, направляет в администрацию города Кузнецка заявление о предоставлении земельного участка по установленной форме (далее – заявление 1). Форма заявления 1 приводится в приложении № 1 к Порядку.</w:t>
      </w:r>
    </w:p>
    <w:p w:rsidR="00464CB6" w:rsidRDefault="00464CB6" w:rsidP="00F36E9C">
      <w:pPr>
        <w:ind w:firstLine="708"/>
        <w:jc w:val="both"/>
        <w:rPr>
          <w:sz w:val="28"/>
          <w:szCs w:val="28"/>
        </w:rPr>
      </w:pPr>
    </w:p>
    <w:p w:rsidR="00464CB6" w:rsidRPr="00530199" w:rsidRDefault="00464CB6" w:rsidP="00412D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922C08">
        <w:rPr>
          <w:color w:val="000000"/>
          <w:sz w:val="28"/>
          <w:szCs w:val="28"/>
        </w:rPr>
        <w:t>К заявлению</w:t>
      </w:r>
      <w:r>
        <w:rPr>
          <w:color w:val="000000"/>
          <w:sz w:val="28"/>
          <w:szCs w:val="28"/>
        </w:rPr>
        <w:t xml:space="preserve"> 1 граждане</w:t>
      </w:r>
      <w:r w:rsidRPr="00922C08">
        <w:rPr>
          <w:color w:val="000000"/>
          <w:sz w:val="28"/>
          <w:szCs w:val="28"/>
        </w:rPr>
        <w:t xml:space="preserve"> прилагают следующие документы:</w:t>
      </w:r>
    </w:p>
    <w:p w:rsidR="00464CB6" w:rsidRPr="00922C08" w:rsidRDefault="00464CB6" w:rsidP="00530199">
      <w:pPr>
        <w:ind w:firstLine="708"/>
        <w:jc w:val="both"/>
        <w:rPr>
          <w:color w:val="000000"/>
          <w:sz w:val="28"/>
          <w:szCs w:val="28"/>
        </w:rPr>
      </w:pPr>
      <w:r w:rsidRPr="00922C0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копия паспорта гражданина Российской Федерации </w:t>
      </w:r>
      <w:r w:rsidRPr="00922C08">
        <w:rPr>
          <w:color w:val="000000"/>
          <w:sz w:val="28"/>
          <w:szCs w:val="28"/>
        </w:rPr>
        <w:t>или копия документа, заменяющего паспорт гражданина Российской Федерации, с отметкой о регистрации гражданина по месту жительства;</w:t>
      </w:r>
    </w:p>
    <w:p w:rsidR="00464CB6" w:rsidRDefault="00464CB6" w:rsidP="00530199">
      <w:pPr>
        <w:ind w:firstLine="708"/>
        <w:jc w:val="both"/>
        <w:rPr>
          <w:color w:val="000000"/>
          <w:sz w:val="28"/>
          <w:szCs w:val="28"/>
        </w:rPr>
      </w:pPr>
      <w:r w:rsidRPr="00922C08">
        <w:rPr>
          <w:color w:val="000000"/>
          <w:sz w:val="28"/>
          <w:szCs w:val="28"/>
        </w:rPr>
        <w:t xml:space="preserve">- копии документов, подтверждающих </w:t>
      </w:r>
      <w:r>
        <w:rPr>
          <w:color w:val="000000"/>
          <w:sz w:val="28"/>
          <w:szCs w:val="28"/>
        </w:rPr>
        <w:t>отнесение гражданина к той или иной категории граждан в соответствии с п.1.2.Порядка;</w:t>
      </w:r>
    </w:p>
    <w:p w:rsidR="00464CB6" w:rsidRDefault="00464CB6" w:rsidP="005301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копии документов, подтверждающих </w:t>
      </w:r>
      <w:r w:rsidRPr="00AC74C2">
        <w:rPr>
          <w:sz w:val="28"/>
          <w:szCs w:val="28"/>
        </w:rPr>
        <w:t>признани</w:t>
      </w:r>
      <w:r>
        <w:rPr>
          <w:sz w:val="28"/>
          <w:szCs w:val="28"/>
        </w:rPr>
        <w:t>е</w:t>
      </w:r>
      <w:r w:rsidRPr="00AC74C2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Pr="00AC74C2">
        <w:rPr>
          <w:sz w:val="28"/>
          <w:szCs w:val="28"/>
        </w:rPr>
        <w:t xml:space="preserve"> нуждающимися в </w:t>
      </w:r>
      <w:r>
        <w:rPr>
          <w:sz w:val="28"/>
          <w:szCs w:val="28"/>
        </w:rPr>
        <w:t>жилых помещениях.</w:t>
      </w:r>
    </w:p>
    <w:p w:rsidR="00464CB6" w:rsidRDefault="00464CB6" w:rsidP="00F61AED">
      <w:pPr>
        <w:ind w:firstLine="540"/>
        <w:jc w:val="both"/>
        <w:rPr>
          <w:color w:val="000000"/>
          <w:sz w:val="28"/>
          <w:szCs w:val="28"/>
        </w:rPr>
      </w:pPr>
      <w:r w:rsidRPr="00922C08">
        <w:rPr>
          <w:color w:val="000000"/>
          <w:sz w:val="28"/>
          <w:szCs w:val="28"/>
        </w:rPr>
        <w:t xml:space="preserve">В случае необходимости </w:t>
      </w:r>
      <w:r>
        <w:rPr>
          <w:color w:val="000000"/>
          <w:sz w:val="28"/>
          <w:szCs w:val="28"/>
        </w:rPr>
        <w:t>граждане, подавшие заявление 1 о предоставлении земельного участка в соответствии с Порядком (далее – заявители),</w:t>
      </w:r>
      <w:r w:rsidRPr="00922C08">
        <w:rPr>
          <w:color w:val="000000"/>
          <w:sz w:val="28"/>
          <w:szCs w:val="28"/>
        </w:rPr>
        <w:t xml:space="preserve"> вправе приложить к заявлению</w:t>
      </w:r>
      <w:r>
        <w:rPr>
          <w:color w:val="000000"/>
          <w:sz w:val="28"/>
          <w:szCs w:val="28"/>
        </w:rPr>
        <w:t xml:space="preserve"> 1</w:t>
      </w:r>
      <w:r w:rsidRPr="00922C08">
        <w:rPr>
          <w:color w:val="000000"/>
          <w:sz w:val="28"/>
          <w:szCs w:val="28"/>
        </w:rPr>
        <w:t xml:space="preserve"> иные документы и материалы </w:t>
      </w:r>
      <w:r>
        <w:rPr>
          <w:color w:val="000000"/>
          <w:sz w:val="28"/>
          <w:szCs w:val="28"/>
        </w:rPr>
        <w:t>или их копии.</w:t>
      </w:r>
    </w:p>
    <w:p w:rsidR="00464CB6" w:rsidRDefault="00464CB6" w:rsidP="00F36E9C">
      <w:pPr>
        <w:ind w:firstLine="540"/>
        <w:jc w:val="both"/>
        <w:rPr>
          <w:color w:val="000000"/>
          <w:sz w:val="28"/>
          <w:szCs w:val="28"/>
        </w:rPr>
      </w:pPr>
    </w:p>
    <w:p w:rsidR="00464CB6" w:rsidRDefault="00464CB6" w:rsidP="00412DE6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Pr="00AC74C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1</w:t>
      </w:r>
      <w:r w:rsidRPr="00AC74C2">
        <w:rPr>
          <w:sz w:val="28"/>
          <w:szCs w:val="28"/>
        </w:rPr>
        <w:t xml:space="preserve"> с прилагающимися к нему документами в течение тр</w:t>
      </w:r>
      <w:r>
        <w:rPr>
          <w:sz w:val="28"/>
          <w:szCs w:val="28"/>
        </w:rPr>
        <w:t>ё</w:t>
      </w:r>
      <w:r w:rsidRPr="00AC74C2">
        <w:rPr>
          <w:sz w:val="28"/>
          <w:szCs w:val="28"/>
        </w:rPr>
        <w:t>х рабочих дней со дня его подачи регистрируется</w:t>
      </w:r>
      <w:r>
        <w:rPr>
          <w:sz w:val="28"/>
          <w:szCs w:val="28"/>
        </w:rPr>
        <w:t xml:space="preserve"> в администрации города Кузнецка Пензенской области и направляется в Комитет по управлению имуществом города Кузнецка.</w:t>
      </w:r>
    </w:p>
    <w:p w:rsidR="00464CB6" w:rsidRDefault="00464CB6" w:rsidP="00960DA7">
      <w:pPr>
        <w:ind w:firstLine="540"/>
        <w:jc w:val="both"/>
        <w:rPr>
          <w:sz w:val="28"/>
          <w:szCs w:val="28"/>
        </w:rPr>
      </w:pPr>
    </w:p>
    <w:p w:rsidR="00464CB6" w:rsidRDefault="00464CB6" w:rsidP="00412D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Учёт граждан, желающих приобрести земельные участки в соответствии с Порядком, проверку документов, представленных заявителями, соответствие заявителей категориям граждан,</w:t>
      </w:r>
      <w:r w:rsidRPr="004F514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указанным в п.1.2.Порядка, осуществляет Комитет по управлению имуществом города Кузнецка (далее – Комитет).</w:t>
      </w:r>
    </w:p>
    <w:p w:rsidR="00464CB6" w:rsidRDefault="00464CB6" w:rsidP="00960DA7">
      <w:pPr>
        <w:ind w:firstLine="540"/>
        <w:jc w:val="both"/>
        <w:rPr>
          <w:sz w:val="28"/>
          <w:szCs w:val="28"/>
        </w:rPr>
      </w:pPr>
    </w:p>
    <w:p w:rsidR="00464CB6" w:rsidRDefault="00464CB6" w:rsidP="00412D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Заявители, соответствующие категориям граждан, указанным в п.1.2.Порядка, последовательно (последовательность определяется по дате приёма заявления и документов) включаются в список или в очередь в следующем порядке:</w:t>
      </w:r>
    </w:p>
    <w:p w:rsidR="00464CB6" w:rsidRDefault="00464CB6" w:rsidP="00424E37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Граждане, указанные в пунктах 1.2.3.-1.2.7.Порядка, </w:t>
      </w:r>
      <w:r w:rsidRPr="00AC74C2">
        <w:rPr>
          <w:sz w:val="28"/>
          <w:szCs w:val="28"/>
        </w:rPr>
        <w:t>имеющие право на внеочередное получение земельных участков для индивидуального жилищного строительства</w:t>
      </w:r>
      <w:r>
        <w:rPr>
          <w:sz w:val="28"/>
          <w:szCs w:val="28"/>
        </w:rPr>
        <w:t xml:space="preserve">, включаются в список граждан, имеющих право на внеочередное получение земельных участков (далее – список). </w:t>
      </w:r>
      <w:r w:rsidRPr="00AC74C2">
        <w:rPr>
          <w:sz w:val="28"/>
          <w:szCs w:val="28"/>
        </w:rPr>
        <w:t>Указанным гражданам земельные участки предоставляются вне очереди</w:t>
      </w:r>
      <w:r>
        <w:rPr>
          <w:sz w:val="28"/>
          <w:szCs w:val="28"/>
        </w:rPr>
        <w:t>.</w:t>
      </w:r>
    </w:p>
    <w:p w:rsidR="00464CB6" w:rsidRDefault="00464CB6" w:rsidP="001A4C48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Граждане, указанные в пунктах 1.2.1. и 1.2.2.Порядка, имеющие право на </w:t>
      </w:r>
      <w:r w:rsidRPr="00AC74C2">
        <w:rPr>
          <w:sz w:val="28"/>
          <w:szCs w:val="28"/>
        </w:rPr>
        <w:t>первоочередное получение земельных участков для индивидуального жилищного строительства</w:t>
      </w:r>
      <w:r>
        <w:rPr>
          <w:sz w:val="28"/>
          <w:szCs w:val="28"/>
        </w:rPr>
        <w:t>, включаются в очередь граждан, имеющих право на первоочередное получение земельных участков (далее – очередь).</w:t>
      </w:r>
    </w:p>
    <w:p w:rsidR="00464CB6" w:rsidRDefault="00464CB6" w:rsidP="00F00BCB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544419">
        <w:rPr>
          <w:sz w:val="28"/>
          <w:szCs w:val="28"/>
        </w:rPr>
        <w:t xml:space="preserve">По результатам рассмотрения документов, представленных заявителем, </w:t>
      </w:r>
      <w:r>
        <w:rPr>
          <w:sz w:val="28"/>
          <w:szCs w:val="28"/>
        </w:rPr>
        <w:t>Комитет</w:t>
      </w:r>
      <w:r w:rsidRPr="00544419">
        <w:rPr>
          <w:sz w:val="28"/>
          <w:szCs w:val="28"/>
        </w:rPr>
        <w:t xml:space="preserve"> готовит </w:t>
      </w:r>
      <w:r>
        <w:rPr>
          <w:sz w:val="28"/>
          <w:szCs w:val="28"/>
        </w:rPr>
        <w:t>проекты письменных ответов заявителям о включении заявителя в список или очередь, или об отказе во включении с указанием причин.</w:t>
      </w:r>
    </w:p>
    <w:p w:rsidR="00464CB6" w:rsidRDefault="00464CB6" w:rsidP="00F00BCB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ответ Главы администрации города Кузнецка о включении заявителя в список или очередь, или об отказе во включении в список или очередь направляется заявителю не позднее 30 дней со дня регистрации заявления о предоставлении земельного участка в соответствии с Порядком в администрации города Кузнецка.</w:t>
      </w:r>
    </w:p>
    <w:p w:rsidR="00464CB6" w:rsidRPr="00AC74C2" w:rsidRDefault="00464CB6" w:rsidP="00DA527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AC74C2">
        <w:rPr>
          <w:sz w:val="28"/>
          <w:szCs w:val="28"/>
        </w:rPr>
        <w:t>Основаниями для отказа во включении заявителя в</w:t>
      </w:r>
      <w:r>
        <w:rPr>
          <w:sz w:val="28"/>
          <w:szCs w:val="28"/>
        </w:rPr>
        <w:t xml:space="preserve"> список или очередь</w:t>
      </w:r>
      <w:r w:rsidRPr="00AC74C2">
        <w:rPr>
          <w:sz w:val="28"/>
          <w:szCs w:val="28"/>
        </w:rPr>
        <w:t xml:space="preserve"> являются:</w:t>
      </w:r>
    </w:p>
    <w:p w:rsidR="00464CB6" w:rsidRPr="00AC74C2" w:rsidRDefault="00464CB6" w:rsidP="00DA527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2.7.1.</w:t>
      </w:r>
      <w:r w:rsidRPr="00AC74C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C74C2">
        <w:rPr>
          <w:sz w:val="28"/>
          <w:szCs w:val="28"/>
        </w:rPr>
        <w:t>одача заявления</w:t>
      </w:r>
      <w:r>
        <w:rPr>
          <w:sz w:val="28"/>
          <w:szCs w:val="28"/>
        </w:rPr>
        <w:t xml:space="preserve"> 1</w:t>
      </w:r>
      <w:r w:rsidRPr="00AC74C2">
        <w:rPr>
          <w:sz w:val="28"/>
          <w:szCs w:val="28"/>
        </w:rPr>
        <w:t xml:space="preserve"> лицом, не уполномоченным заявителем на осуществление таких действий </w:t>
      </w:r>
      <w:r>
        <w:rPr>
          <w:sz w:val="28"/>
          <w:szCs w:val="28"/>
        </w:rPr>
        <w:t>или</w:t>
      </w:r>
      <w:r w:rsidRPr="00AC74C2">
        <w:rPr>
          <w:sz w:val="28"/>
          <w:szCs w:val="28"/>
        </w:rPr>
        <w:t xml:space="preserve"> не являющимся его законным представителем;</w:t>
      </w:r>
    </w:p>
    <w:p w:rsidR="00464CB6" w:rsidRPr="00AC74C2" w:rsidRDefault="00464CB6" w:rsidP="00DA527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2.7.2. П</w:t>
      </w:r>
      <w:r w:rsidRPr="00AC74C2">
        <w:rPr>
          <w:sz w:val="28"/>
          <w:szCs w:val="28"/>
        </w:rPr>
        <w:t>редставление заявителем не всех документов, указанных в п</w:t>
      </w:r>
      <w:r>
        <w:rPr>
          <w:sz w:val="28"/>
          <w:szCs w:val="28"/>
        </w:rPr>
        <w:t>.2.2.Порядка</w:t>
      </w:r>
      <w:r w:rsidRPr="00AC74C2">
        <w:rPr>
          <w:sz w:val="28"/>
          <w:szCs w:val="28"/>
        </w:rPr>
        <w:t>;</w:t>
      </w:r>
    </w:p>
    <w:p w:rsidR="00464CB6" w:rsidRPr="00AC74C2" w:rsidRDefault="00464CB6" w:rsidP="00DA527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2.7.3. Р</w:t>
      </w:r>
      <w:r w:rsidRPr="00AC74C2">
        <w:rPr>
          <w:sz w:val="28"/>
          <w:szCs w:val="28"/>
        </w:rPr>
        <w:t xml:space="preserve">еализация заявителем права на получение земельного участка для индивидуального жилищного строительства в собственность бесплатно на территории </w:t>
      </w:r>
      <w:r>
        <w:rPr>
          <w:sz w:val="28"/>
          <w:szCs w:val="28"/>
        </w:rPr>
        <w:t>города Кузнецка (для заявителей, отнесённым к категориям граждан, указанным в пунктах 1.2.6. и 1.2.7.Порядка)</w:t>
      </w:r>
      <w:r w:rsidRPr="00AC74C2">
        <w:rPr>
          <w:sz w:val="28"/>
          <w:szCs w:val="28"/>
        </w:rPr>
        <w:t>;</w:t>
      </w:r>
    </w:p>
    <w:p w:rsidR="00464CB6" w:rsidRPr="00AC74C2" w:rsidRDefault="00464CB6" w:rsidP="00DA527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2.7.4.</w:t>
      </w:r>
      <w:r w:rsidRPr="00AC74C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C74C2">
        <w:rPr>
          <w:sz w:val="28"/>
          <w:szCs w:val="28"/>
        </w:rPr>
        <w:t xml:space="preserve">ыявление в представленных заявителем документах, указанных в </w:t>
      </w:r>
      <w:r>
        <w:rPr>
          <w:sz w:val="28"/>
          <w:szCs w:val="28"/>
        </w:rPr>
        <w:t>п.2.2.Порядка</w:t>
      </w:r>
      <w:r w:rsidRPr="00AC74C2">
        <w:rPr>
          <w:sz w:val="28"/>
          <w:szCs w:val="28"/>
        </w:rPr>
        <w:t xml:space="preserve">, сведений, не соответствующих действительности. </w:t>
      </w:r>
    </w:p>
    <w:p w:rsidR="00464CB6" w:rsidRPr="00AC74C2" w:rsidRDefault="00464CB6" w:rsidP="00A83D17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AC74C2">
        <w:rPr>
          <w:sz w:val="28"/>
          <w:szCs w:val="28"/>
        </w:rPr>
        <w:t>Заявитель исключается из</w:t>
      </w:r>
      <w:r>
        <w:rPr>
          <w:sz w:val="28"/>
          <w:szCs w:val="28"/>
        </w:rPr>
        <w:t xml:space="preserve"> списка или</w:t>
      </w:r>
      <w:r w:rsidRPr="00AC74C2">
        <w:rPr>
          <w:sz w:val="28"/>
          <w:szCs w:val="28"/>
        </w:rPr>
        <w:t xml:space="preserve"> очереди в случаях:</w:t>
      </w:r>
    </w:p>
    <w:p w:rsidR="00464CB6" w:rsidRPr="00AC74C2" w:rsidRDefault="00464CB6" w:rsidP="00A83D17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2.8.1.</w:t>
      </w:r>
      <w:r w:rsidRPr="00AC74C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C74C2">
        <w:rPr>
          <w:sz w:val="28"/>
          <w:szCs w:val="28"/>
        </w:rPr>
        <w:t>одачи им</w:t>
      </w:r>
      <w:r>
        <w:rPr>
          <w:sz w:val="28"/>
          <w:szCs w:val="28"/>
        </w:rPr>
        <w:t xml:space="preserve"> соответствующего</w:t>
      </w:r>
      <w:r w:rsidRPr="00AC74C2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AC74C2">
        <w:rPr>
          <w:sz w:val="28"/>
          <w:szCs w:val="28"/>
        </w:rPr>
        <w:t>;</w:t>
      </w:r>
    </w:p>
    <w:p w:rsidR="00464CB6" w:rsidRPr="00AC74C2" w:rsidRDefault="00464CB6" w:rsidP="00A83D17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2.8.2.</w:t>
      </w:r>
      <w:r w:rsidRPr="00AC74C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C74C2">
        <w:rPr>
          <w:sz w:val="28"/>
          <w:szCs w:val="28"/>
        </w:rPr>
        <w:t>мерти заявителя или утраты им оснований</w:t>
      </w:r>
      <w:r>
        <w:rPr>
          <w:sz w:val="28"/>
          <w:szCs w:val="28"/>
        </w:rPr>
        <w:t xml:space="preserve"> для отнесения его</w:t>
      </w:r>
      <w:r w:rsidRPr="00AC74C2">
        <w:rPr>
          <w:sz w:val="28"/>
          <w:szCs w:val="28"/>
        </w:rPr>
        <w:t xml:space="preserve"> </w:t>
      </w:r>
      <w:r>
        <w:rPr>
          <w:sz w:val="28"/>
          <w:szCs w:val="28"/>
        </w:rPr>
        <w:t>к категориям граждан, указанным в п.1.2.Порядка</w:t>
      </w:r>
      <w:r w:rsidRPr="00AC74C2">
        <w:rPr>
          <w:sz w:val="28"/>
          <w:szCs w:val="28"/>
        </w:rPr>
        <w:t>;</w:t>
      </w:r>
    </w:p>
    <w:p w:rsidR="00464CB6" w:rsidRPr="00AC74C2" w:rsidRDefault="00464CB6" w:rsidP="00A83D17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2.8.3.</w:t>
      </w:r>
      <w:r w:rsidRPr="00AC74C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C74C2">
        <w:rPr>
          <w:sz w:val="28"/>
          <w:szCs w:val="28"/>
        </w:rPr>
        <w:t xml:space="preserve">еализации заявителем права на получение земельного участка для индивидуального жилищного строительства в собственность бесплатно на территории </w:t>
      </w:r>
      <w:r>
        <w:rPr>
          <w:sz w:val="28"/>
          <w:szCs w:val="28"/>
        </w:rPr>
        <w:t>города Кузнецка (для заявителей, отнесенным к категориям граждан, указанным в пунктах 1.2.6. и 1.2.7.Порядка);</w:t>
      </w:r>
    </w:p>
    <w:p w:rsidR="00464CB6" w:rsidRPr="00AC74C2" w:rsidRDefault="00464CB6" w:rsidP="00A83D17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2.8.4.</w:t>
      </w:r>
      <w:r w:rsidRPr="00AC74C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C74C2">
        <w:rPr>
          <w:sz w:val="28"/>
          <w:szCs w:val="28"/>
        </w:rPr>
        <w:t>ыявления в представленных заявителем документах сведений, не с</w:t>
      </w:r>
      <w:r>
        <w:rPr>
          <w:sz w:val="28"/>
          <w:szCs w:val="28"/>
        </w:rPr>
        <w:t>оответствующих действительности</w:t>
      </w:r>
      <w:r w:rsidRPr="00AC74C2">
        <w:rPr>
          <w:sz w:val="28"/>
          <w:szCs w:val="28"/>
        </w:rPr>
        <w:t>;</w:t>
      </w:r>
    </w:p>
    <w:p w:rsidR="00464CB6" w:rsidRPr="007B7978" w:rsidRDefault="00464CB6" w:rsidP="00A83D17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7B7978">
        <w:rPr>
          <w:sz w:val="28"/>
          <w:szCs w:val="28"/>
        </w:rPr>
        <w:t>2.8.5. Непредставление в срок заявителем без уважительной причины заявления</w:t>
      </w:r>
      <w:r>
        <w:rPr>
          <w:sz w:val="28"/>
          <w:szCs w:val="28"/>
        </w:rPr>
        <w:t xml:space="preserve"> о предоставлении земельного участка, включенного в перечень</w:t>
      </w:r>
      <w:r w:rsidRPr="007B79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или </w:t>
      </w:r>
      <w:r w:rsidRPr="007B7978">
        <w:rPr>
          <w:sz w:val="28"/>
          <w:szCs w:val="28"/>
        </w:rPr>
        <w:t>отказ заявителя от выбора земельного участка в соответствии с п</w:t>
      </w:r>
      <w:r>
        <w:rPr>
          <w:sz w:val="28"/>
          <w:szCs w:val="28"/>
        </w:rPr>
        <w:t>.</w:t>
      </w:r>
      <w:r w:rsidRPr="007B7978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7B7978">
        <w:rPr>
          <w:sz w:val="28"/>
          <w:szCs w:val="28"/>
        </w:rPr>
        <w:t>Порядка.</w:t>
      </w:r>
    </w:p>
    <w:p w:rsidR="00464CB6" w:rsidRDefault="00464CB6" w:rsidP="002C5DAE">
      <w:pPr>
        <w:spacing w:before="100" w:beforeAutospacing="1" w:after="100" w:afterAutospacing="1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3. Порядок формирования, проведения оценки земельных участков и предоставления их гражданам</w:t>
      </w:r>
      <w:r w:rsidRPr="00F660CF">
        <w:rPr>
          <w:sz w:val="28"/>
          <w:szCs w:val="28"/>
        </w:rPr>
        <w:t xml:space="preserve"> </w:t>
      </w:r>
      <w:r>
        <w:rPr>
          <w:sz w:val="28"/>
          <w:szCs w:val="28"/>
        </w:rPr>
        <w:t>для индивидуального жилищного строительства</w:t>
      </w:r>
    </w:p>
    <w:p w:rsidR="00464CB6" w:rsidRDefault="00464CB6" w:rsidP="002C5D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C5DAE">
        <w:rPr>
          <w:sz w:val="28"/>
          <w:szCs w:val="28"/>
        </w:rPr>
        <w:t xml:space="preserve">В целях предоставления земельных участков </w:t>
      </w:r>
      <w:r>
        <w:rPr>
          <w:sz w:val="28"/>
          <w:szCs w:val="28"/>
        </w:rPr>
        <w:t>заявителям, Комитет осуществляет формирование в соответствии с действующим законодательством земельных участков для индивидуального жилищного строительства, а также утверждает перечень земельных участков, предназначенных для предоставления их заявителям (далее – перечень).</w:t>
      </w:r>
    </w:p>
    <w:p w:rsidR="00464CB6" w:rsidRPr="00E63561" w:rsidRDefault="00464CB6" w:rsidP="00787E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земельных участков, утверждение перечня и его опубликование осуществляется в соответствии с Порядком предоставления бесплатно в собственность граждан (многодетных семей) земельных участков для индивидуального </w:t>
      </w:r>
      <w:r w:rsidRPr="00E63561">
        <w:rPr>
          <w:sz w:val="28"/>
          <w:szCs w:val="28"/>
        </w:rPr>
        <w:t xml:space="preserve">жилищного строительства приложения к </w:t>
      </w:r>
      <w:r>
        <w:rPr>
          <w:sz w:val="28"/>
          <w:szCs w:val="28"/>
        </w:rPr>
        <w:t>З</w:t>
      </w:r>
      <w:r w:rsidRPr="00E63561">
        <w:rPr>
          <w:sz w:val="28"/>
          <w:szCs w:val="28"/>
        </w:rPr>
        <w:t xml:space="preserve">акону Пензенской области от 04.03.2015 № 2693-ЗПО «О регулировании земельных отношений на территории Пензенской области». </w:t>
      </w:r>
    </w:p>
    <w:p w:rsidR="00464CB6" w:rsidRDefault="00464CB6" w:rsidP="009E3A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3561">
        <w:rPr>
          <w:sz w:val="28"/>
          <w:szCs w:val="28"/>
        </w:rPr>
        <w:t>Перечень утверждается не позднее шести месяцев со дня принятия решения о формировании земельных участков, после определения Комитетом  размера годовой арендной платы земельных</w:t>
      </w:r>
      <w:r>
        <w:rPr>
          <w:sz w:val="28"/>
          <w:szCs w:val="28"/>
        </w:rPr>
        <w:t xml:space="preserve"> участков, включенных в перечень. Сведения о размере</w:t>
      </w:r>
      <w:r w:rsidRPr="00CA6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годовой арендной платы земельных участков включаются в перечень земельных участков. </w:t>
      </w:r>
    </w:p>
    <w:p w:rsidR="00464CB6" w:rsidRPr="00AC74C2" w:rsidRDefault="00464CB6" w:rsidP="00F36E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Земельные участки, включённые в перечень, предоставляются </w:t>
      </w:r>
      <w:r w:rsidRPr="00AC74C2">
        <w:rPr>
          <w:sz w:val="28"/>
          <w:szCs w:val="28"/>
        </w:rPr>
        <w:t>в хронологической последовательности, исходя из даты при</w:t>
      </w:r>
      <w:r>
        <w:rPr>
          <w:sz w:val="28"/>
          <w:szCs w:val="28"/>
        </w:rPr>
        <w:t>ё</w:t>
      </w:r>
      <w:r w:rsidRPr="00AC74C2">
        <w:rPr>
          <w:sz w:val="28"/>
          <w:szCs w:val="28"/>
        </w:rPr>
        <w:t>ма заявления и документов,</w:t>
      </w:r>
      <w:r>
        <w:rPr>
          <w:sz w:val="28"/>
          <w:szCs w:val="28"/>
        </w:rPr>
        <w:t xml:space="preserve"> сначала гражданам, включённым в список</w:t>
      </w:r>
      <w:r w:rsidRPr="00AC74C2">
        <w:rPr>
          <w:sz w:val="28"/>
          <w:szCs w:val="28"/>
        </w:rPr>
        <w:t>, а затем - гражданам, включенным в очередь.</w:t>
      </w:r>
    </w:p>
    <w:p w:rsidR="00464CB6" w:rsidRPr="002250CD" w:rsidRDefault="00464CB6" w:rsidP="00F36E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2250CD">
        <w:rPr>
          <w:sz w:val="28"/>
          <w:szCs w:val="28"/>
        </w:rPr>
        <w:t>Заявители производят выбор земельных участков, включ</w:t>
      </w:r>
      <w:r>
        <w:rPr>
          <w:sz w:val="28"/>
          <w:szCs w:val="28"/>
        </w:rPr>
        <w:t>ё</w:t>
      </w:r>
      <w:r w:rsidRPr="002250CD">
        <w:rPr>
          <w:sz w:val="28"/>
          <w:szCs w:val="28"/>
        </w:rPr>
        <w:t>нных в перечень, в хронологической последовательности поступления от них заявлений о предоставлении земельного участка.</w:t>
      </w:r>
    </w:p>
    <w:p w:rsidR="00464CB6" w:rsidRPr="002250CD" w:rsidRDefault="00464CB6" w:rsidP="00787E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Pr="002250CD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14</w:t>
      </w:r>
      <w:r w:rsidRPr="002250CD">
        <w:rPr>
          <w:sz w:val="28"/>
          <w:szCs w:val="28"/>
        </w:rPr>
        <w:t xml:space="preserve"> рабочих дней со дня утверждения перечня извеща</w:t>
      </w:r>
      <w:r>
        <w:rPr>
          <w:sz w:val="28"/>
          <w:szCs w:val="28"/>
        </w:rPr>
        <w:t>е</w:t>
      </w:r>
      <w:r w:rsidRPr="002250CD">
        <w:rPr>
          <w:sz w:val="28"/>
          <w:szCs w:val="28"/>
        </w:rPr>
        <w:t xml:space="preserve">т </w:t>
      </w:r>
      <w:r>
        <w:rPr>
          <w:sz w:val="28"/>
          <w:szCs w:val="28"/>
        </w:rPr>
        <w:t>заявителей</w:t>
      </w:r>
      <w:r w:rsidRPr="002250CD">
        <w:rPr>
          <w:sz w:val="28"/>
          <w:szCs w:val="28"/>
        </w:rPr>
        <w:t xml:space="preserve"> о необходимости выбора земельного участка.</w:t>
      </w:r>
    </w:p>
    <w:p w:rsidR="00464CB6" w:rsidRDefault="00464CB6" w:rsidP="00C94D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 течение 7 </w:t>
      </w:r>
      <w:r w:rsidRPr="002250CD">
        <w:rPr>
          <w:sz w:val="28"/>
          <w:szCs w:val="28"/>
        </w:rPr>
        <w:t xml:space="preserve">дней со дня получения извещения направляет в </w:t>
      </w:r>
      <w:r>
        <w:rPr>
          <w:sz w:val="28"/>
          <w:szCs w:val="28"/>
        </w:rPr>
        <w:t xml:space="preserve">администрацию города Кузнецка Пензенской области </w:t>
      </w:r>
      <w:r w:rsidRPr="002250CD">
        <w:rPr>
          <w:sz w:val="28"/>
          <w:szCs w:val="28"/>
        </w:rPr>
        <w:t>заявление в письменной форме о предоставлении земельного участка, включ</w:t>
      </w:r>
      <w:r>
        <w:rPr>
          <w:sz w:val="28"/>
          <w:szCs w:val="28"/>
        </w:rPr>
        <w:t>ё</w:t>
      </w:r>
      <w:r w:rsidRPr="002250CD">
        <w:rPr>
          <w:sz w:val="28"/>
          <w:szCs w:val="28"/>
        </w:rPr>
        <w:t>нного в перечень, с указанием его кадастрового номера</w:t>
      </w:r>
      <w:r>
        <w:rPr>
          <w:sz w:val="28"/>
          <w:szCs w:val="28"/>
        </w:rPr>
        <w:t>, адреса или местоположения (далее – заявление 2)</w:t>
      </w:r>
      <w:r w:rsidRPr="002250CD">
        <w:rPr>
          <w:sz w:val="28"/>
          <w:szCs w:val="28"/>
        </w:rPr>
        <w:t>.</w:t>
      </w:r>
      <w:r w:rsidRPr="00C94D45">
        <w:rPr>
          <w:sz w:val="28"/>
          <w:szCs w:val="28"/>
        </w:rPr>
        <w:t xml:space="preserve"> </w:t>
      </w:r>
      <w:r>
        <w:rPr>
          <w:sz w:val="28"/>
          <w:szCs w:val="28"/>
        </w:rPr>
        <w:t>Форма заявления 2 приводится в приложении №2 к Порядку.</w:t>
      </w:r>
    </w:p>
    <w:p w:rsidR="00464CB6" w:rsidRDefault="00464CB6" w:rsidP="00F36E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2250CD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заявитель</w:t>
      </w:r>
      <w:r w:rsidRPr="002250CD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7</w:t>
      </w:r>
      <w:r w:rsidRPr="002250CD">
        <w:rPr>
          <w:sz w:val="28"/>
          <w:szCs w:val="28"/>
        </w:rPr>
        <w:t xml:space="preserve"> дней со дня получения извещения</w:t>
      </w:r>
      <w:r>
        <w:rPr>
          <w:sz w:val="28"/>
          <w:szCs w:val="28"/>
        </w:rPr>
        <w:t xml:space="preserve"> о необходимости выбора земельного участка</w:t>
      </w:r>
      <w:r w:rsidRPr="002250CD">
        <w:rPr>
          <w:sz w:val="28"/>
          <w:szCs w:val="28"/>
        </w:rPr>
        <w:t>, не представил заявление</w:t>
      </w:r>
      <w:r>
        <w:rPr>
          <w:sz w:val="28"/>
          <w:szCs w:val="28"/>
        </w:rPr>
        <w:t xml:space="preserve"> 2</w:t>
      </w:r>
      <w:r w:rsidRPr="002250CD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2250CD">
        <w:rPr>
          <w:sz w:val="28"/>
          <w:szCs w:val="28"/>
        </w:rPr>
        <w:t xml:space="preserve"> представил заявление об отказе от выбора земельного участка, право выбора земельного участка переходит к следующе</w:t>
      </w:r>
      <w:r>
        <w:rPr>
          <w:sz w:val="28"/>
          <w:szCs w:val="28"/>
        </w:rPr>
        <w:t>му заявителю, включённому в список или очередь.</w:t>
      </w:r>
    </w:p>
    <w:p w:rsidR="00464CB6" w:rsidRDefault="00464CB6" w:rsidP="00787E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2250CD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в форме постановления </w:t>
      </w:r>
      <w:r w:rsidRPr="002250CD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земельного участка заявителям,</w:t>
      </w:r>
      <w:r w:rsidRPr="002250C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указанным в пунктах 1.2.6. и 1.2.7.Порядка,</w:t>
      </w:r>
      <w:r w:rsidRPr="00AC74C2">
        <w:rPr>
          <w:sz w:val="28"/>
          <w:szCs w:val="28"/>
        </w:rPr>
        <w:t xml:space="preserve"> </w:t>
      </w:r>
      <w:r w:rsidRPr="002250CD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Главой администрации города Кузнецка</w:t>
      </w:r>
      <w:r w:rsidRPr="00225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Пензенской области </w:t>
      </w:r>
      <w:r w:rsidRPr="002250CD">
        <w:rPr>
          <w:sz w:val="28"/>
          <w:szCs w:val="28"/>
        </w:rPr>
        <w:t>не позднее 30 рабочих дней со дня поступления заявления</w:t>
      </w:r>
      <w:r>
        <w:rPr>
          <w:sz w:val="28"/>
          <w:szCs w:val="28"/>
        </w:rPr>
        <w:t xml:space="preserve"> 2</w:t>
      </w:r>
      <w:r w:rsidRPr="002250CD">
        <w:rPr>
          <w:sz w:val="28"/>
          <w:szCs w:val="28"/>
        </w:rPr>
        <w:t>.</w:t>
      </w:r>
    </w:p>
    <w:p w:rsidR="00464CB6" w:rsidRDefault="00464CB6" w:rsidP="00787E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Договор аренды земельного участка с заявителями, </w:t>
      </w:r>
      <w:r>
        <w:rPr>
          <w:color w:val="000000"/>
          <w:sz w:val="28"/>
          <w:szCs w:val="28"/>
        </w:rPr>
        <w:t xml:space="preserve">указанными в пунктах 1.2.1.–1.2.5.Порядка, </w:t>
      </w:r>
      <w:r>
        <w:rPr>
          <w:sz w:val="28"/>
          <w:szCs w:val="28"/>
        </w:rPr>
        <w:t>заключается Комитетом</w:t>
      </w:r>
      <w:r w:rsidRPr="00E44D13">
        <w:rPr>
          <w:sz w:val="28"/>
          <w:szCs w:val="28"/>
        </w:rPr>
        <w:t xml:space="preserve"> </w:t>
      </w:r>
      <w:r w:rsidRPr="002250CD">
        <w:rPr>
          <w:sz w:val="28"/>
          <w:szCs w:val="28"/>
        </w:rPr>
        <w:t>не позднее 30 рабочих дней со дня поступления заявления</w:t>
      </w:r>
      <w:r>
        <w:rPr>
          <w:sz w:val="28"/>
          <w:szCs w:val="28"/>
        </w:rPr>
        <w:t xml:space="preserve"> 2.</w:t>
      </w:r>
    </w:p>
    <w:p w:rsidR="00464CB6" w:rsidRPr="002250CD" w:rsidRDefault="00464CB6" w:rsidP="00787E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предоставления отдельным категориям</w:t>
      </w: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граждан земельных участков для индивидуального</w:t>
      </w: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жилищного строительства на территории города Кузнецка</w:t>
      </w: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Пензенской области</w:t>
      </w:r>
    </w:p>
    <w:p w:rsidR="00464CB6" w:rsidRDefault="00464CB6" w:rsidP="00E410C2">
      <w:pPr>
        <w:pStyle w:val="BodyText"/>
        <w:ind w:firstLine="708"/>
        <w:jc w:val="right"/>
        <w:rPr>
          <w:szCs w:val="28"/>
        </w:rPr>
      </w:pPr>
    </w:p>
    <w:p w:rsidR="00464CB6" w:rsidRDefault="00464CB6" w:rsidP="00E410C2">
      <w:pPr>
        <w:pStyle w:val="BodyText"/>
        <w:ind w:firstLine="708"/>
        <w:jc w:val="right"/>
        <w:rPr>
          <w:szCs w:val="28"/>
        </w:rPr>
      </w:pPr>
    </w:p>
    <w:p w:rsidR="00464CB6" w:rsidRPr="00AB7A20" w:rsidRDefault="00464CB6" w:rsidP="00AB7A20">
      <w:pPr>
        <w:spacing w:line="100" w:lineRule="atLeast"/>
        <w:ind w:lef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B7A20">
        <w:rPr>
          <w:sz w:val="28"/>
          <w:szCs w:val="28"/>
        </w:rPr>
        <w:t>Главе администрации города Кузнецка</w:t>
      </w:r>
    </w:p>
    <w:p w:rsidR="00464CB6" w:rsidRPr="00AB7A20" w:rsidRDefault="00464CB6" w:rsidP="00AB7A20">
      <w:pPr>
        <w:ind w:left="5103"/>
        <w:jc w:val="both"/>
        <w:rPr>
          <w:noProof/>
          <w:sz w:val="28"/>
          <w:szCs w:val="28"/>
        </w:rPr>
      </w:pPr>
      <w:r w:rsidRPr="00AB7A20">
        <w:rPr>
          <w:noProof/>
          <w:sz w:val="28"/>
          <w:szCs w:val="28"/>
        </w:rPr>
        <w:t>от ___________________________</w:t>
      </w:r>
    </w:p>
    <w:p w:rsidR="00464CB6" w:rsidRPr="00AB7A20" w:rsidRDefault="00464CB6" w:rsidP="00AB7A20">
      <w:pPr>
        <w:ind w:left="5103"/>
        <w:jc w:val="both"/>
        <w:rPr>
          <w:noProof/>
          <w:sz w:val="28"/>
          <w:szCs w:val="28"/>
        </w:rPr>
      </w:pPr>
      <w:r w:rsidRPr="00AB7A20">
        <w:rPr>
          <w:noProof/>
          <w:sz w:val="28"/>
          <w:szCs w:val="28"/>
        </w:rPr>
        <w:t>дата рождения: ________________</w:t>
      </w:r>
    </w:p>
    <w:p w:rsidR="00464CB6" w:rsidRPr="00AB7A20" w:rsidRDefault="00464CB6" w:rsidP="00AB7A20">
      <w:pPr>
        <w:ind w:left="5103"/>
        <w:jc w:val="both"/>
        <w:rPr>
          <w:noProof/>
          <w:sz w:val="28"/>
          <w:szCs w:val="28"/>
        </w:rPr>
      </w:pPr>
      <w:r w:rsidRPr="00AB7A20">
        <w:rPr>
          <w:noProof/>
          <w:sz w:val="28"/>
          <w:szCs w:val="28"/>
        </w:rPr>
        <w:t xml:space="preserve">паспортные данные ____________ </w:t>
      </w:r>
    </w:p>
    <w:p w:rsidR="00464CB6" w:rsidRPr="00AB7A20" w:rsidRDefault="00464CB6" w:rsidP="00AB7A20">
      <w:pPr>
        <w:ind w:left="5103"/>
        <w:jc w:val="both"/>
        <w:rPr>
          <w:noProof/>
          <w:sz w:val="28"/>
          <w:szCs w:val="28"/>
        </w:rPr>
      </w:pPr>
      <w:r w:rsidRPr="00AB7A20">
        <w:rPr>
          <w:noProof/>
          <w:sz w:val="28"/>
          <w:szCs w:val="28"/>
        </w:rPr>
        <w:t>выдан ________________________</w:t>
      </w:r>
    </w:p>
    <w:p w:rsidR="00464CB6" w:rsidRPr="00AB7A20" w:rsidRDefault="00464CB6" w:rsidP="00AB7A20">
      <w:pPr>
        <w:ind w:left="5103"/>
        <w:jc w:val="both"/>
        <w:rPr>
          <w:noProof/>
          <w:sz w:val="28"/>
          <w:szCs w:val="28"/>
        </w:rPr>
      </w:pPr>
      <w:r w:rsidRPr="00AB7A20">
        <w:rPr>
          <w:noProof/>
          <w:sz w:val="28"/>
          <w:szCs w:val="28"/>
        </w:rPr>
        <w:t xml:space="preserve">адрес регистрации: _____________ </w:t>
      </w:r>
    </w:p>
    <w:p w:rsidR="00464CB6" w:rsidRPr="00AB7A20" w:rsidRDefault="00464CB6" w:rsidP="00AB7A20">
      <w:pPr>
        <w:pStyle w:val="Heading1"/>
        <w:jc w:val="both"/>
        <w:rPr>
          <w:szCs w:val="28"/>
        </w:rPr>
      </w:pPr>
      <w:r w:rsidRPr="00AB7A20">
        <w:rPr>
          <w:szCs w:val="28"/>
        </w:rPr>
        <w:t xml:space="preserve">                                                                                     тел. ____________________</w:t>
      </w:r>
    </w:p>
    <w:p w:rsidR="00464CB6" w:rsidRPr="00AB7A20" w:rsidRDefault="00464CB6" w:rsidP="00AB7A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7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факс:___________________</w:t>
      </w:r>
    </w:p>
    <w:p w:rsidR="00464CB6" w:rsidRPr="00AB7A20" w:rsidRDefault="00464CB6" w:rsidP="00AB7A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7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адрес электронной почты:_</w:t>
      </w:r>
    </w:p>
    <w:p w:rsidR="00464CB6" w:rsidRPr="00FC00F2" w:rsidRDefault="00464CB6" w:rsidP="00E410C2">
      <w:pPr>
        <w:pStyle w:val="BodyText"/>
        <w:ind w:firstLine="708"/>
        <w:jc w:val="right"/>
        <w:rPr>
          <w:szCs w:val="28"/>
        </w:rPr>
      </w:pPr>
    </w:p>
    <w:p w:rsidR="00464CB6" w:rsidRDefault="00464CB6" w:rsidP="00823AFA">
      <w:pPr>
        <w:jc w:val="center"/>
        <w:rPr>
          <w:color w:val="000000"/>
          <w:sz w:val="28"/>
          <w:szCs w:val="28"/>
        </w:rPr>
      </w:pPr>
    </w:p>
    <w:p w:rsidR="00464CB6" w:rsidRPr="000E51BC" w:rsidRDefault="00464CB6" w:rsidP="00823AFA">
      <w:pPr>
        <w:jc w:val="center"/>
        <w:rPr>
          <w:b/>
          <w:color w:val="000000"/>
          <w:sz w:val="28"/>
          <w:szCs w:val="28"/>
        </w:rPr>
      </w:pPr>
      <w:r w:rsidRPr="000E51BC">
        <w:rPr>
          <w:b/>
          <w:color w:val="000000"/>
          <w:sz w:val="28"/>
          <w:szCs w:val="28"/>
        </w:rPr>
        <w:t>ЗАЯВЛЕНИЕ</w:t>
      </w:r>
    </w:p>
    <w:p w:rsidR="00464CB6" w:rsidRPr="00EC215F" w:rsidRDefault="00464CB6" w:rsidP="00823AFA">
      <w:pPr>
        <w:jc w:val="center"/>
        <w:rPr>
          <w:color w:val="000000"/>
          <w:sz w:val="28"/>
          <w:szCs w:val="28"/>
        </w:rPr>
      </w:pPr>
      <w:r w:rsidRPr="00922C08">
        <w:rPr>
          <w:color w:val="000000"/>
          <w:sz w:val="28"/>
          <w:szCs w:val="28"/>
        </w:rPr>
        <w:t xml:space="preserve">о </w:t>
      </w:r>
      <w:r w:rsidRPr="00EC215F">
        <w:rPr>
          <w:color w:val="000000"/>
          <w:sz w:val="28"/>
          <w:szCs w:val="28"/>
        </w:rPr>
        <w:t>предоставлении</w:t>
      </w:r>
      <w:r w:rsidRPr="00EC215F">
        <w:rPr>
          <w:b/>
          <w:sz w:val="28"/>
          <w:szCs w:val="28"/>
        </w:rPr>
        <w:t xml:space="preserve"> </w:t>
      </w:r>
      <w:r w:rsidRPr="00EC215F">
        <w:rPr>
          <w:sz w:val="28"/>
          <w:szCs w:val="28"/>
        </w:rPr>
        <w:t>отдельным категориям граждан</w:t>
      </w:r>
      <w:r w:rsidRPr="00EC215F">
        <w:rPr>
          <w:color w:val="000000"/>
          <w:sz w:val="28"/>
          <w:szCs w:val="28"/>
        </w:rPr>
        <w:t xml:space="preserve"> земельного участка </w:t>
      </w:r>
    </w:p>
    <w:p w:rsidR="00464CB6" w:rsidRPr="00922C08" w:rsidRDefault="00464CB6" w:rsidP="00823AFA">
      <w:pPr>
        <w:jc w:val="center"/>
        <w:rPr>
          <w:color w:val="000000"/>
          <w:sz w:val="28"/>
          <w:szCs w:val="28"/>
        </w:rPr>
      </w:pPr>
      <w:r w:rsidRPr="00EC215F">
        <w:rPr>
          <w:color w:val="000000"/>
          <w:sz w:val="28"/>
          <w:szCs w:val="28"/>
        </w:rPr>
        <w:t>для индивидуального</w:t>
      </w:r>
      <w:r w:rsidRPr="00922C08">
        <w:rPr>
          <w:color w:val="000000"/>
          <w:sz w:val="28"/>
          <w:szCs w:val="28"/>
        </w:rPr>
        <w:t xml:space="preserve"> жилищного строительства </w:t>
      </w:r>
    </w:p>
    <w:p w:rsidR="00464CB6" w:rsidRPr="00922C08" w:rsidRDefault="00464CB6" w:rsidP="00823AFA">
      <w:pPr>
        <w:ind w:firstLine="225"/>
        <w:jc w:val="both"/>
        <w:rPr>
          <w:color w:val="000000"/>
          <w:sz w:val="28"/>
          <w:szCs w:val="28"/>
        </w:rPr>
      </w:pPr>
    </w:p>
    <w:p w:rsidR="00464CB6" w:rsidRPr="00922C08" w:rsidRDefault="00464CB6" w:rsidP="005717C0">
      <w:pPr>
        <w:ind w:firstLine="708"/>
        <w:jc w:val="both"/>
        <w:rPr>
          <w:color w:val="000000"/>
          <w:sz w:val="28"/>
          <w:szCs w:val="28"/>
        </w:rPr>
      </w:pPr>
      <w:r w:rsidRPr="00922C08">
        <w:rPr>
          <w:color w:val="000000"/>
          <w:sz w:val="28"/>
          <w:szCs w:val="28"/>
        </w:rPr>
        <w:t>Прошу предоставить мне</w:t>
      </w:r>
      <w:r>
        <w:rPr>
          <w:color w:val="000000"/>
          <w:sz w:val="28"/>
          <w:szCs w:val="28"/>
        </w:rPr>
        <w:t xml:space="preserve"> </w:t>
      </w:r>
      <w:r w:rsidRPr="00922C08">
        <w:rPr>
          <w:color w:val="000000"/>
          <w:sz w:val="28"/>
          <w:szCs w:val="28"/>
        </w:rPr>
        <w:t xml:space="preserve">земельный участок для </w:t>
      </w:r>
      <w:r>
        <w:rPr>
          <w:color w:val="000000"/>
          <w:sz w:val="28"/>
          <w:szCs w:val="28"/>
        </w:rPr>
        <w:t xml:space="preserve">целей </w:t>
      </w:r>
      <w:r w:rsidRPr="00922C08">
        <w:rPr>
          <w:color w:val="000000"/>
          <w:sz w:val="28"/>
          <w:szCs w:val="28"/>
        </w:rPr>
        <w:t>индивидуального жилищного строительства в соответствии с ________________________</w:t>
      </w:r>
      <w:r>
        <w:rPr>
          <w:color w:val="000000"/>
          <w:sz w:val="28"/>
          <w:szCs w:val="28"/>
        </w:rPr>
        <w:t>_____________</w:t>
      </w:r>
      <w:r w:rsidRPr="00922C08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</w:t>
      </w:r>
      <w:r w:rsidRPr="00922C08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</w:t>
      </w:r>
      <w:r w:rsidRPr="00922C08">
        <w:rPr>
          <w:color w:val="000000"/>
          <w:sz w:val="28"/>
          <w:szCs w:val="28"/>
        </w:rPr>
        <w:t>______</w:t>
      </w:r>
    </w:p>
    <w:p w:rsidR="00464CB6" w:rsidRPr="00922C08" w:rsidRDefault="00464CB6" w:rsidP="00823AFA">
      <w:pPr>
        <w:jc w:val="both"/>
        <w:rPr>
          <w:color w:val="000000"/>
          <w:sz w:val="28"/>
          <w:szCs w:val="28"/>
        </w:rPr>
      </w:pPr>
      <w:r w:rsidRPr="00922C08">
        <w:rPr>
          <w:color w:val="000000"/>
          <w:sz w:val="28"/>
          <w:szCs w:val="28"/>
        </w:rPr>
        <w:t>_______________________</w:t>
      </w:r>
      <w:r>
        <w:rPr>
          <w:color w:val="000000"/>
          <w:sz w:val="28"/>
          <w:szCs w:val="28"/>
        </w:rPr>
        <w:t>___</w:t>
      </w:r>
      <w:r w:rsidRPr="00922C08">
        <w:rPr>
          <w:color w:val="000000"/>
          <w:sz w:val="28"/>
          <w:szCs w:val="28"/>
        </w:rPr>
        <w:t>________________________________________.</w:t>
      </w:r>
    </w:p>
    <w:p w:rsidR="00464CB6" w:rsidRPr="00922C08" w:rsidRDefault="00464CB6" w:rsidP="00823AFA">
      <w:pPr>
        <w:jc w:val="center"/>
        <w:rPr>
          <w:color w:val="000000"/>
          <w:sz w:val="28"/>
          <w:szCs w:val="28"/>
        </w:rPr>
      </w:pPr>
      <w:r w:rsidRPr="00922C08">
        <w:rPr>
          <w:color w:val="000000"/>
          <w:sz w:val="28"/>
          <w:szCs w:val="28"/>
        </w:rPr>
        <w:t xml:space="preserve">(указание на основание, предусмотренное </w:t>
      </w:r>
      <w:r>
        <w:rPr>
          <w:color w:val="000000"/>
          <w:sz w:val="28"/>
          <w:szCs w:val="28"/>
        </w:rPr>
        <w:t>п.1.2.Порядка</w:t>
      </w:r>
      <w:r w:rsidRPr="00922C08">
        <w:rPr>
          <w:color w:val="000000"/>
          <w:sz w:val="28"/>
          <w:szCs w:val="28"/>
        </w:rPr>
        <w:t xml:space="preserve">) </w:t>
      </w:r>
    </w:p>
    <w:p w:rsidR="00464CB6" w:rsidRPr="00922C08" w:rsidRDefault="00464CB6" w:rsidP="00823AFA">
      <w:pPr>
        <w:jc w:val="center"/>
        <w:rPr>
          <w:color w:val="000000"/>
          <w:sz w:val="28"/>
          <w:szCs w:val="28"/>
        </w:rPr>
      </w:pPr>
    </w:p>
    <w:p w:rsidR="00464CB6" w:rsidRPr="00922C08" w:rsidRDefault="00464CB6" w:rsidP="00191F24">
      <w:pPr>
        <w:ind w:firstLine="708"/>
        <w:jc w:val="both"/>
        <w:rPr>
          <w:color w:val="000000"/>
          <w:sz w:val="28"/>
          <w:szCs w:val="28"/>
        </w:rPr>
      </w:pPr>
      <w:r w:rsidRPr="00922C08">
        <w:rPr>
          <w:color w:val="000000"/>
          <w:sz w:val="28"/>
          <w:szCs w:val="28"/>
        </w:rPr>
        <w:t>Подтверждаю полноту и достоверность представленных сведений и даю согласие на проверку указанных в заявлении сведений и обработку персональных данных.</w:t>
      </w:r>
    </w:p>
    <w:p w:rsidR="00464CB6" w:rsidRPr="00922C08" w:rsidRDefault="00464CB6" w:rsidP="00823AFA">
      <w:pPr>
        <w:ind w:firstLine="225"/>
        <w:jc w:val="both"/>
        <w:rPr>
          <w:color w:val="000000"/>
          <w:sz w:val="28"/>
          <w:szCs w:val="28"/>
        </w:rPr>
      </w:pPr>
    </w:p>
    <w:p w:rsidR="00464CB6" w:rsidRPr="00922C08" w:rsidRDefault="00464CB6" w:rsidP="00823AFA">
      <w:pPr>
        <w:ind w:firstLine="225"/>
        <w:jc w:val="both"/>
        <w:rPr>
          <w:color w:val="000000"/>
          <w:sz w:val="28"/>
          <w:szCs w:val="28"/>
        </w:rPr>
      </w:pPr>
      <w:r w:rsidRPr="00922C08">
        <w:rPr>
          <w:color w:val="000000"/>
          <w:sz w:val="28"/>
          <w:szCs w:val="28"/>
        </w:rPr>
        <w:t>К заявлению прилагаются следующие документы:</w:t>
      </w:r>
    </w:p>
    <w:p w:rsidR="00464CB6" w:rsidRPr="00922C08" w:rsidRDefault="00464CB6" w:rsidP="00823AFA">
      <w:pPr>
        <w:ind w:firstLine="225"/>
        <w:jc w:val="both"/>
        <w:rPr>
          <w:color w:val="000000"/>
          <w:sz w:val="28"/>
          <w:szCs w:val="28"/>
        </w:rPr>
      </w:pPr>
      <w:r w:rsidRPr="00922C08">
        <w:rPr>
          <w:color w:val="000000"/>
          <w:sz w:val="28"/>
          <w:szCs w:val="28"/>
        </w:rPr>
        <w:t>1. _________________________________________________</w:t>
      </w:r>
      <w:r>
        <w:rPr>
          <w:color w:val="000000"/>
          <w:sz w:val="28"/>
          <w:szCs w:val="28"/>
        </w:rPr>
        <w:t>______</w:t>
      </w:r>
      <w:r w:rsidRPr="00922C08">
        <w:rPr>
          <w:color w:val="000000"/>
          <w:sz w:val="28"/>
          <w:szCs w:val="28"/>
        </w:rPr>
        <w:t>________</w:t>
      </w:r>
    </w:p>
    <w:p w:rsidR="00464CB6" w:rsidRPr="00922C08" w:rsidRDefault="00464CB6" w:rsidP="00823AFA">
      <w:pPr>
        <w:ind w:firstLine="225"/>
        <w:jc w:val="both"/>
        <w:rPr>
          <w:color w:val="000000"/>
          <w:sz w:val="28"/>
          <w:szCs w:val="28"/>
        </w:rPr>
      </w:pPr>
      <w:r w:rsidRPr="00922C08">
        <w:rPr>
          <w:color w:val="000000"/>
          <w:sz w:val="28"/>
          <w:szCs w:val="28"/>
        </w:rPr>
        <w:t>2. ____________________________________________________</w:t>
      </w:r>
      <w:r>
        <w:rPr>
          <w:color w:val="000000"/>
          <w:sz w:val="28"/>
          <w:szCs w:val="28"/>
        </w:rPr>
        <w:t>______</w:t>
      </w:r>
      <w:r w:rsidRPr="00922C08">
        <w:rPr>
          <w:color w:val="000000"/>
          <w:sz w:val="28"/>
          <w:szCs w:val="28"/>
        </w:rPr>
        <w:t>_____</w:t>
      </w:r>
    </w:p>
    <w:p w:rsidR="00464CB6" w:rsidRDefault="00464CB6" w:rsidP="00106469">
      <w:pPr>
        <w:pStyle w:val="BodyText"/>
        <w:ind w:firstLine="708"/>
        <w:rPr>
          <w:szCs w:val="28"/>
        </w:rPr>
      </w:pPr>
    </w:p>
    <w:p w:rsidR="00464CB6" w:rsidRPr="00247824" w:rsidRDefault="00464CB6" w:rsidP="00247824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0BDF">
        <w:rPr>
          <w:sz w:val="28"/>
          <w:szCs w:val="28"/>
        </w:rPr>
        <w:tab/>
      </w:r>
      <w:r w:rsidRPr="00340BDF">
        <w:rPr>
          <w:sz w:val="28"/>
          <w:szCs w:val="28"/>
        </w:rPr>
        <w:tab/>
      </w:r>
      <w:r w:rsidRPr="00340BD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247824">
        <w:rPr>
          <w:sz w:val="26"/>
          <w:szCs w:val="26"/>
        </w:rPr>
        <w:t>_____________/______________/</w:t>
      </w:r>
    </w:p>
    <w:p w:rsidR="00464CB6" w:rsidRPr="00247824" w:rsidRDefault="00464CB6" w:rsidP="00247824">
      <w:pPr>
        <w:jc w:val="both"/>
        <w:rPr>
          <w:sz w:val="26"/>
          <w:szCs w:val="26"/>
        </w:rPr>
      </w:pPr>
      <w:r w:rsidRPr="00247824">
        <w:rPr>
          <w:sz w:val="26"/>
          <w:szCs w:val="26"/>
        </w:rPr>
        <w:tab/>
      </w:r>
      <w:r w:rsidRPr="00247824">
        <w:rPr>
          <w:sz w:val="26"/>
          <w:szCs w:val="26"/>
        </w:rPr>
        <w:tab/>
      </w:r>
      <w:r w:rsidRPr="00247824">
        <w:rPr>
          <w:sz w:val="26"/>
          <w:szCs w:val="26"/>
        </w:rPr>
        <w:tab/>
      </w:r>
      <w:r w:rsidRPr="00247824">
        <w:rPr>
          <w:sz w:val="26"/>
          <w:szCs w:val="26"/>
        </w:rPr>
        <w:tab/>
      </w:r>
      <w:r w:rsidRPr="00247824">
        <w:rPr>
          <w:sz w:val="26"/>
          <w:szCs w:val="26"/>
        </w:rPr>
        <w:tab/>
      </w:r>
      <w:r w:rsidRPr="00247824">
        <w:rPr>
          <w:sz w:val="26"/>
          <w:szCs w:val="26"/>
        </w:rPr>
        <w:tab/>
      </w:r>
      <w:r w:rsidRPr="00247824">
        <w:rPr>
          <w:sz w:val="26"/>
          <w:szCs w:val="26"/>
        </w:rPr>
        <w:tab/>
        <w:t xml:space="preserve">     «______» ___________ 201__ года</w:t>
      </w:r>
    </w:p>
    <w:p w:rsidR="00464CB6" w:rsidRDefault="00464CB6" w:rsidP="00106469">
      <w:pPr>
        <w:pStyle w:val="BodyText"/>
        <w:ind w:firstLine="708"/>
        <w:rPr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предоставления отдельным категориям</w:t>
      </w: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граждан земельных участков для индивидуального</w:t>
      </w: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жилищного строительства на территории города Кузнецка</w:t>
      </w:r>
    </w:p>
    <w:p w:rsidR="00464CB6" w:rsidRDefault="00464CB6" w:rsidP="00A8168D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Пензенской области</w:t>
      </w:r>
    </w:p>
    <w:p w:rsidR="00464CB6" w:rsidRDefault="00464CB6" w:rsidP="00E410C2">
      <w:pPr>
        <w:jc w:val="right"/>
        <w:rPr>
          <w:color w:val="000000"/>
          <w:sz w:val="28"/>
          <w:szCs w:val="28"/>
        </w:rPr>
      </w:pPr>
    </w:p>
    <w:p w:rsidR="00464CB6" w:rsidRDefault="00464CB6" w:rsidP="00E410C2">
      <w:pPr>
        <w:jc w:val="right"/>
        <w:rPr>
          <w:color w:val="000000"/>
          <w:sz w:val="28"/>
          <w:szCs w:val="28"/>
        </w:rPr>
      </w:pPr>
    </w:p>
    <w:p w:rsidR="00464CB6" w:rsidRDefault="00464CB6" w:rsidP="00E410C2">
      <w:pPr>
        <w:jc w:val="right"/>
        <w:rPr>
          <w:color w:val="000000"/>
          <w:sz w:val="28"/>
          <w:szCs w:val="28"/>
        </w:rPr>
      </w:pPr>
    </w:p>
    <w:p w:rsidR="00464CB6" w:rsidRPr="00AB7A20" w:rsidRDefault="00464CB6" w:rsidP="00CC2FC6">
      <w:pPr>
        <w:spacing w:line="100" w:lineRule="atLeast"/>
        <w:ind w:lef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B7A20">
        <w:rPr>
          <w:sz w:val="28"/>
          <w:szCs w:val="28"/>
        </w:rPr>
        <w:t>Главе администрации города Кузнецка</w:t>
      </w:r>
    </w:p>
    <w:p w:rsidR="00464CB6" w:rsidRPr="00AB7A20" w:rsidRDefault="00464CB6" w:rsidP="00CC2FC6">
      <w:pPr>
        <w:ind w:left="5103"/>
        <w:jc w:val="both"/>
        <w:rPr>
          <w:noProof/>
          <w:sz w:val="28"/>
          <w:szCs w:val="28"/>
        </w:rPr>
      </w:pPr>
      <w:r w:rsidRPr="00AB7A20">
        <w:rPr>
          <w:noProof/>
          <w:sz w:val="28"/>
          <w:szCs w:val="28"/>
        </w:rPr>
        <w:t>от ___________________________</w:t>
      </w:r>
    </w:p>
    <w:p w:rsidR="00464CB6" w:rsidRPr="00AB7A20" w:rsidRDefault="00464CB6" w:rsidP="00CC2FC6">
      <w:pPr>
        <w:ind w:left="5103"/>
        <w:jc w:val="both"/>
        <w:rPr>
          <w:noProof/>
          <w:sz w:val="28"/>
          <w:szCs w:val="28"/>
        </w:rPr>
      </w:pPr>
      <w:r w:rsidRPr="00AB7A20">
        <w:rPr>
          <w:noProof/>
          <w:sz w:val="28"/>
          <w:szCs w:val="28"/>
        </w:rPr>
        <w:t>дата рождения: ________________</w:t>
      </w:r>
    </w:p>
    <w:p w:rsidR="00464CB6" w:rsidRPr="00AB7A20" w:rsidRDefault="00464CB6" w:rsidP="00CC2FC6">
      <w:pPr>
        <w:ind w:left="5103"/>
        <w:jc w:val="both"/>
        <w:rPr>
          <w:noProof/>
          <w:sz w:val="28"/>
          <w:szCs w:val="28"/>
        </w:rPr>
      </w:pPr>
      <w:r w:rsidRPr="00AB7A20">
        <w:rPr>
          <w:noProof/>
          <w:sz w:val="28"/>
          <w:szCs w:val="28"/>
        </w:rPr>
        <w:t xml:space="preserve">паспортные данные ____________ </w:t>
      </w:r>
    </w:p>
    <w:p w:rsidR="00464CB6" w:rsidRPr="00AB7A20" w:rsidRDefault="00464CB6" w:rsidP="00CC2FC6">
      <w:pPr>
        <w:ind w:left="5103"/>
        <w:jc w:val="both"/>
        <w:rPr>
          <w:noProof/>
          <w:sz w:val="28"/>
          <w:szCs w:val="28"/>
        </w:rPr>
      </w:pPr>
      <w:r w:rsidRPr="00AB7A20">
        <w:rPr>
          <w:noProof/>
          <w:sz w:val="28"/>
          <w:szCs w:val="28"/>
        </w:rPr>
        <w:t>выдан ________________________</w:t>
      </w:r>
    </w:p>
    <w:p w:rsidR="00464CB6" w:rsidRPr="00AB7A20" w:rsidRDefault="00464CB6" w:rsidP="00CC2FC6">
      <w:pPr>
        <w:ind w:left="5103"/>
        <w:jc w:val="both"/>
        <w:rPr>
          <w:noProof/>
          <w:sz w:val="28"/>
          <w:szCs w:val="28"/>
        </w:rPr>
      </w:pPr>
      <w:r w:rsidRPr="00AB7A20">
        <w:rPr>
          <w:noProof/>
          <w:sz w:val="28"/>
          <w:szCs w:val="28"/>
        </w:rPr>
        <w:t xml:space="preserve">адрес регистрации: _____________ </w:t>
      </w:r>
    </w:p>
    <w:p w:rsidR="00464CB6" w:rsidRPr="00AB7A20" w:rsidRDefault="00464CB6" w:rsidP="00CC2FC6">
      <w:pPr>
        <w:pStyle w:val="Heading1"/>
        <w:jc w:val="both"/>
        <w:rPr>
          <w:szCs w:val="28"/>
        </w:rPr>
      </w:pPr>
      <w:r w:rsidRPr="00AB7A20">
        <w:rPr>
          <w:szCs w:val="28"/>
        </w:rPr>
        <w:t xml:space="preserve">                                                                                     тел. ____________________</w:t>
      </w:r>
    </w:p>
    <w:p w:rsidR="00464CB6" w:rsidRPr="00AB7A20" w:rsidRDefault="00464CB6" w:rsidP="00CC2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7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факс:___________________</w:t>
      </w:r>
    </w:p>
    <w:p w:rsidR="00464CB6" w:rsidRPr="00AB7A20" w:rsidRDefault="00464CB6" w:rsidP="00CC2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7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адрес электронной почты:_</w:t>
      </w:r>
    </w:p>
    <w:p w:rsidR="00464CB6" w:rsidRDefault="00464CB6" w:rsidP="00191F24">
      <w:pPr>
        <w:jc w:val="center"/>
        <w:rPr>
          <w:color w:val="000000"/>
          <w:sz w:val="28"/>
          <w:szCs w:val="28"/>
        </w:rPr>
      </w:pPr>
    </w:p>
    <w:p w:rsidR="00464CB6" w:rsidRDefault="00464CB6" w:rsidP="00191F24">
      <w:pPr>
        <w:jc w:val="center"/>
        <w:rPr>
          <w:color w:val="000000"/>
          <w:sz w:val="28"/>
          <w:szCs w:val="28"/>
        </w:rPr>
      </w:pPr>
    </w:p>
    <w:p w:rsidR="00464CB6" w:rsidRPr="000E51BC" w:rsidRDefault="00464CB6" w:rsidP="00191F24">
      <w:pPr>
        <w:jc w:val="center"/>
        <w:rPr>
          <w:b/>
          <w:color w:val="000000"/>
          <w:sz w:val="28"/>
          <w:szCs w:val="28"/>
        </w:rPr>
      </w:pPr>
      <w:r w:rsidRPr="000E51BC">
        <w:rPr>
          <w:b/>
          <w:color w:val="000000"/>
          <w:sz w:val="28"/>
          <w:szCs w:val="28"/>
        </w:rPr>
        <w:t>ЗАЯВЛЕНИЕ</w:t>
      </w:r>
    </w:p>
    <w:p w:rsidR="00464CB6" w:rsidRPr="00922C08" w:rsidRDefault="00464CB6" w:rsidP="00191F24">
      <w:pPr>
        <w:jc w:val="center"/>
        <w:rPr>
          <w:color w:val="000000"/>
          <w:sz w:val="28"/>
          <w:szCs w:val="28"/>
        </w:rPr>
      </w:pPr>
      <w:r w:rsidRPr="00922C08">
        <w:rPr>
          <w:color w:val="000000"/>
          <w:sz w:val="28"/>
          <w:szCs w:val="28"/>
        </w:rPr>
        <w:t xml:space="preserve">о </w:t>
      </w:r>
      <w:r w:rsidRPr="00C95E94">
        <w:rPr>
          <w:color w:val="000000"/>
          <w:sz w:val="28"/>
          <w:szCs w:val="28"/>
        </w:rPr>
        <w:t xml:space="preserve">предоставлении </w:t>
      </w:r>
      <w:r w:rsidRPr="00C95E94">
        <w:rPr>
          <w:sz w:val="28"/>
          <w:szCs w:val="28"/>
        </w:rPr>
        <w:t>отдельным категориям граждан</w:t>
      </w:r>
      <w:r w:rsidRPr="00C95E94">
        <w:rPr>
          <w:color w:val="000000"/>
          <w:sz w:val="28"/>
          <w:szCs w:val="28"/>
        </w:rPr>
        <w:t xml:space="preserve"> в собственность </w:t>
      </w:r>
      <w:r>
        <w:rPr>
          <w:color w:val="000000"/>
          <w:sz w:val="28"/>
          <w:szCs w:val="28"/>
        </w:rPr>
        <w:t xml:space="preserve">бесплатно </w:t>
      </w:r>
      <w:r w:rsidRPr="00C95E94">
        <w:rPr>
          <w:color w:val="000000"/>
          <w:sz w:val="28"/>
          <w:szCs w:val="28"/>
        </w:rPr>
        <w:t>(аренду) земельного участка для индивидуального</w:t>
      </w:r>
      <w:r w:rsidRPr="00922C08">
        <w:rPr>
          <w:color w:val="000000"/>
          <w:sz w:val="28"/>
          <w:szCs w:val="28"/>
        </w:rPr>
        <w:t xml:space="preserve"> жилищного строительства </w:t>
      </w:r>
    </w:p>
    <w:p w:rsidR="00464CB6" w:rsidRPr="00922C08" w:rsidRDefault="00464CB6" w:rsidP="00191F24">
      <w:pPr>
        <w:ind w:firstLine="225"/>
        <w:jc w:val="both"/>
        <w:rPr>
          <w:color w:val="000000"/>
          <w:sz w:val="28"/>
          <w:szCs w:val="28"/>
        </w:rPr>
      </w:pPr>
    </w:p>
    <w:p w:rsidR="00464CB6" w:rsidRPr="00922C08" w:rsidRDefault="00464CB6" w:rsidP="00ED3024">
      <w:pPr>
        <w:ind w:firstLine="708"/>
        <w:jc w:val="both"/>
        <w:rPr>
          <w:color w:val="000000"/>
          <w:sz w:val="28"/>
          <w:szCs w:val="28"/>
        </w:rPr>
      </w:pPr>
      <w:r w:rsidRPr="00922C08">
        <w:rPr>
          <w:color w:val="000000"/>
          <w:sz w:val="28"/>
          <w:szCs w:val="28"/>
        </w:rPr>
        <w:t xml:space="preserve">Прошу предоставить мне </w:t>
      </w:r>
      <w:r>
        <w:rPr>
          <w:color w:val="000000"/>
          <w:sz w:val="28"/>
          <w:szCs w:val="28"/>
        </w:rPr>
        <w:t xml:space="preserve">в </w:t>
      </w:r>
      <w:r w:rsidRPr="00922C08">
        <w:rPr>
          <w:color w:val="000000"/>
          <w:sz w:val="28"/>
          <w:szCs w:val="28"/>
        </w:rPr>
        <w:t>собственность</w:t>
      </w:r>
      <w:r>
        <w:rPr>
          <w:color w:val="000000"/>
          <w:sz w:val="28"/>
          <w:szCs w:val="28"/>
        </w:rPr>
        <w:t xml:space="preserve"> бесплатно (аренду сроком на ____________)</w:t>
      </w:r>
      <w:r w:rsidRPr="00922C08">
        <w:rPr>
          <w:color w:val="000000"/>
          <w:sz w:val="28"/>
          <w:szCs w:val="28"/>
        </w:rPr>
        <w:t xml:space="preserve"> земельный участок</w:t>
      </w:r>
      <w:r>
        <w:rPr>
          <w:color w:val="000000"/>
          <w:sz w:val="28"/>
          <w:szCs w:val="28"/>
        </w:rPr>
        <w:t xml:space="preserve"> с кадастровым номером __________________________________, общей площадью _________ кв.м, расположенный по адресу: Пензенская область, город Кузнецк, _______________________________, </w:t>
      </w:r>
      <w:r w:rsidRPr="00922C08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целей </w:t>
      </w:r>
      <w:r w:rsidRPr="00922C08">
        <w:rPr>
          <w:color w:val="000000"/>
          <w:sz w:val="28"/>
          <w:szCs w:val="28"/>
        </w:rPr>
        <w:t xml:space="preserve">индивидуального жилищного строительства в соответствии с </w:t>
      </w:r>
      <w:r>
        <w:rPr>
          <w:color w:val="000000"/>
          <w:sz w:val="28"/>
          <w:szCs w:val="28"/>
        </w:rPr>
        <w:t>_______________________________________</w:t>
      </w:r>
    </w:p>
    <w:p w:rsidR="00464CB6" w:rsidRPr="00922C08" w:rsidRDefault="00464CB6" w:rsidP="00191F24">
      <w:pPr>
        <w:jc w:val="both"/>
        <w:rPr>
          <w:color w:val="000000"/>
          <w:sz w:val="28"/>
          <w:szCs w:val="28"/>
        </w:rPr>
      </w:pPr>
      <w:r w:rsidRPr="00922C08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</w:t>
      </w:r>
      <w:r w:rsidRPr="00922C08">
        <w:rPr>
          <w:color w:val="000000"/>
          <w:sz w:val="28"/>
          <w:szCs w:val="28"/>
        </w:rPr>
        <w:t>__________________________________________________</w:t>
      </w:r>
      <w:r>
        <w:rPr>
          <w:color w:val="000000"/>
          <w:sz w:val="28"/>
          <w:szCs w:val="28"/>
        </w:rPr>
        <w:t>__</w:t>
      </w:r>
      <w:r w:rsidRPr="00922C08">
        <w:rPr>
          <w:color w:val="000000"/>
          <w:sz w:val="28"/>
          <w:szCs w:val="28"/>
        </w:rPr>
        <w:t>________.</w:t>
      </w:r>
    </w:p>
    <w:p w:rsidR="00464CB6" w:rsidRPr="00922C08" w:rsidRDefault="00464CB6" w:rsidP="00E410C2">
      <w:pPr>
        <w:jc w:val="center"/>
        <w:rPr>
          <w:color w:val="000000"/>
          <w:sz w:val="28"/>
          <w:szCs w:val="28"/>
        </w:rPr>
      </w:pPr>
      <w:r w:rsidRPr="00922C08">
        <w:rPr>
          <w:color w:val="000000"/>
          <w:sz w:val="28"/>
          <w:szCs w:val="28"/>
        </w:rPr>
        <w:t xml:space="preserve">(указание на основание, предусмотренное </w:t>
      </w:r>
      <w:r>
        <w:rPr>
          <w:color w:val="000000"/>
          <w:sz w:val="28"/>
          <w:szCs w:val="28"/>
        </w:rPr>
        <w:t>п.1.2.Порядка</w:t>
      </w:r>
      <w:r w:rsidRPr="00922C08">
        <w:rPr>
          <w:color w:val="000000"/>
          <w:sz w:val="28"/>
          <w:szCs w:val="28"/>
        </w:rPr>
        <w:t xml:space="preserve">) </w:t>
      </w:r>
    </w:p>
    <w:p w:rsidR="00464CB6" w:rsidRDefault="00464CB6" w:rsidP="00E410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64CB6" w:rsidRDefault="00464CB6" w:rsidP="00E536E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размером годовой арендной платы ознакомлен(а) (в случае предоставления земельного участка в аренду).</w:t>
      </w:r>
    </w:p>
    <w:p w:rsidR="00464CB6" w:rsidRPr="00922C08" w:rsidRDefault="00464CB6" w:rsidP="00E410C2">
      <w:pPr>
        <w:ind w:firstLine="708"/>
        <w:jc w:val="both"/>
        <w:rPr>
          <w:color w:val="000000"/>
          <w:sz w:val="28"/>
          <w:szCs w:val="28"/>
        </w:rPr>
      </w:pPr>
      <w:r w:rsidRPr="00922C08">
        <w:rPr>
          <w:color w:val="000000"/>
          <w:sz w:val="28"/>
          <w:szCs w:val="28"/>
        </w:rPr>
        <w:t>Подтверждаю полноту и достоверность представленных сведений и даю согласие на проверку указанных в заявлении сведений и обработку персональных данных.</w:t>
      </w:r>
    </w:p>
    <w:p w:rsidR="00464CB6" w:rsidRDefault="00464CB6" w:rsidP="00191F24">
      <w:pPr>
        <w:ind w:firstLine="225"/>
        <w:jc w:val="both"/>
        <w:rPr>
          <w:color w:val="000000"/>
          <w:sz w:val="28"/>
          <w:szCs w:val="28"/>
        </w:rPr>
      </w:pPr>
    </w:p>
    <w:p w:rsidR="00464CB6" w:rsidRPr="00247824" w:rsidRDefault="00464CB6" w:rsidP="00247824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0BDF">
        <w:rPr>
          <w:sz w:val="28"/>
          <w:szCs w:val="28"/>
        </w:rPr>
        <w:tab/>
      </w:r>
      <w:r w:rsidRPr="00340BDF">
        <w:rPr>
          <w:sz w:val="28"/>
          <w:szCs w:val="28"/>
        </w:rPr>
        <w:tab/>
      </w:r>
      <w:r w:rsidRPr="00340BD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247824">
        <w:rPr>
          <w:sz w:val="26"/>
          <w:szCs w:val="26"/>
        </w:rPr>
        <w:t>___________/______</w:t>
      </w:r>
      <w:r>
        <w:rPr>
          <w:sz w:val="26"/>
          <w:szCs w:val="26"/>
        </w:rPr>
        <w:t>____</w:t>
      </w:r>
      <w:r w:rsidRPr="00247824">
        <w:rPr>
          <w:sz w:val="26"/>
          <w:szCs w:val="26"/>
        </w:rPr>
        <w:t>_______/</w:t>
      </w:r>
    </w:p>
    <w:p w:rsidR="00464CB6" w:rsidRPr="00247824" w:rsidRDefault="00464CB6" w:rsidP="00247824">
      <w:pPr>
        <w:jc w:val="both"/>
        <w:rPr>
          <w:sz w:val="26"/>
          <w:szCs w:val="26"/>
        </w:rPr>
      </w:pPr>
      <w:r w:rsidRPr="00247824">
        <w:rPr>
          <w:sz w:val="26"/>
          <w:szCs w:val="26"/>
        </w:rPr>
        <w:tab/>
      </w:r>
      <w:r w:rsidRPr="00247824">
        <w:rPr>
          <w:sz w:val="26"/>
          <w:szCs w:val="26"/>
        </w:rPr>
        <w:tab/>
      </w:r>
      <w:r w:rsidRPr="00247824">
        <w:rPr>
          <w:sz w:val="26"/>
          <w:szCs w:val="26"/>
        </w:rPr>
        <w:tab/>
      </w:r>
      <w:r w:rsidRPr="00247824">
        <w:rPr>
          <w:sz w:val="26"/>
          <w:szCs w:val="26"/>
        </w:rPr>
        <w:tab/>
      </w:r>
      <w:r w:rsidRPr="00247824">
        <w:rPr>
          <w:sz w:val="26"/>
          <w:szCs w:val="26"/>
        </w:rPr>
        <w:tab/>
      </w:r>
      <w:r w:rsidRPr="00247824">
        <w:rPr>
          <w:sz w:val="26"/>
          <w:szCs w:val="26"/>
        </w:rPr>
        <w:tab/>
      </w:r>
      <w:r w:rsidRPr="00247824">
        <w:rPr>
          <w:sz w:val="26"/>
          <w:szCs w:val="26"/>
        </w:rPr>
        <w:tab/>
        <w:t xml:space="preserve">         «______» ___________ 201__ года</w:t>
      </w:r>
    </w:p>
    <w:p w:rsidR="00464CB6" w:rsidRPr="00922C08" w:rsidRDefault="00464CB6" w:rsidP="00247824">
      <w:pPr>
        <w:ind w:firstLine="225"/>
        <w:jc w:val="both"/>
      </w:pPr>
    </w:p>
    <w:sectPr w:rsidR="00464CB6" w:rsidRPr="00922C08" w:rsidSect="00F36E9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7F3"/>
    <w:rsid w:val="00001273"/>
    <w:rsid w:val="0000432D"/>
    <w:rsid w:val="0001247B"/>
    <w:rsid w:val="000177C2"/>
    <w:rsid w:val="00017A14"/>
    <w:rsid w:val="00022680"/>
    <w:rsid w:val="00031E1C"/>
    <w:rsid w:val="00035F7C"/>
    <w:rsid w:val="00037EF5"/>
    <w:rsid w:val="000409F3"/>
    <w:rsid w:val="00043E5C"/>
    <w:rsid w:val="00046D57"/>
    <w:rsid w:val="00051BD2"/>
    <w:rsid w:val="00056218"/>
    <w:rsid w:val="00062C42"/>
    <w:rsid w:val="00085882"/>
    <w:rsid w:val="000A2935"/>
    <w:rsid w:val="000B5C6C"/>
    <w:rsid w:val="000C4A29"/>
    <w:rsid w:val="000C4D97"/>
    <w:rsid w:val="000C60CF"/>
    <w:rsid w:val="000E48E9"/>
    <w:rsid w:val="000E51BC"/>
    <w:rsid w:val="000F0A04"/>
    <w:rsid w:val="000F207D"/>
    <w:rsid w:val="000F5F03"/>
    <w:rsid w:val="000F6C88"/>
    <w:rsid w:val="0010346A"/>
    <w:rsid w:val="00103E41"/>
    <w:rsid w:val="00104996"/>
    <w:rsid w:val="00106469"/>
    <w:rsid w:val="001104BB"/>
    <w:rsid w:val="0011173F"/>
    <w:rsid w:val="00111CF0"/>
    <w:rsid w:val="001300C8"/>
    <w:rsid w:val="00134AD9"/>
    <w:rsid w:val="001406DB"/>
    <w:rsid w:val="00144E1E"/>
    <w:rsid w:val="001458B2"/>
    <w:rsid w:val="00146EB1"/>
    <w:rsid w:val="00163118"/>
    <w:rsid w:val="0017372D"/>
    <w:rsid w:val="00185961"/>
    <w:rsid w:val="00191F24"/>
    <w:rsid w:val="00195E07"/>
    <w:rsid w:val="001A15B2"/>
    <w:rsid w:val="001A4C48"/>
    <w:rsid w:val="001A5C7E"/>
    <w:rsid w:val="001B04D0"/>
    <w:rsid w:val="001B0D63"/>
    <w:rsid w:val="001B0FB6"/>
    <w:rsid w:val="001B3DBA"/>
    <w:rsid w:val="001B66BF"/>
    <w:rsid w:val="001C4595"/>
    <w:rsid w:val="001C475D"/>
    <w:rsid w:val="001D310C"/>
    <w:rsid w:val="001D409F"/>
    <w:rsid w:val="001E5999"/>
    <w:rsid w:val="001E7272"/>
    <w:rsid w:val="001F3014"/>
    <w:rsid w:val="0022345B"/>
    <w:rsid w:val="002250CD"/>
    <w:rsid w:val="0023249E"/>
    <w:rsid w:val="0023394C"/>
    <w:rsid w:val="00235284"/>
    <w:rsid w:val="002417B8"/>
    <w:rsid w:val="00247824"/>
    <w:rsid w:val="002507A5"/>
    <w:rsid w:val="00284CCE"/>
    <w:rsid w:val="00294119"/>
    <w:rsid w:val="002C5DAE"/>
    <w:rsid w:val="002D4E03"/>
    <w:rsid w:val="002D74A0"/>
    <w:rsid w:val="002E51EF"/>
    <w:rsid w:val="002F2823"/>
    <w:rsid w:val="002F3221"/>
    <w:rsid w:val="00322736"/>
    <w:rsid w:val="00323E28"/>
    <w:rsid w:val="003240AB"/>
    <w:rsid w:val="00332843"/>
    <w:rsid w:val="00340BDF"/>
    <w:rsid w:val="003421E8"/>
    <w:rsid w:val="00352B4F"/>
    <w:rsid w:val="00364294"/>
    <w:rsid w:val="00365B74"/>
    <w:rsid w:val="00371078"/>
    <w:rsid w:val="0038460C"/>
    <w:rsid w:val="003962CE"/>
    <w:rsid w:val="003A0E40"/>
    <w:rsid w:val="003D0F1E"/>
    <w:rsid w:val="003D1201"/>
    <w:rsid w:val="003D1F10"/>
    <w:rsid w:val="003D32BE"/>
    <w:rsid w:val="003D570F"/>
    <w:rsid w:val="003E0F9E"/>
    <w:rsid w:val="003E0FBC"/>
    <w:rsid w:val="003E1904"/>
    <w:rsid w:val="00412DE6"/>
    <w:rsid w:val="0041453B"/>
    <w:rsid w:val="00417A2B"/>
    <w:rsid w:val="004241BE"/>
    <w:rsid w:val="00424E37"/>
    <w:rsid w:val="004278FB"/>
    <w:rsid w:val="00434743"/>
    <w:rsid w:val="00454B3C"/>
    <w:rsid w:val="00464CB6"/>
    <w:rsid w:val="00467A43"/>
    <w:rsid w:val="004806A0"/>
    <w:rsid w:val="00483CC5"/>
    <w:rsid w:val="004924AE"/>
    <w:rsid w:val="00496BDE"/>
    <w:rsid w:val="00496C7D"/>
    <w:rsid w:val="00497819"/>
    <w:rsid w:val="004A6FDE"/>
    <w:rsid w:val="004B395C"/>
    <w:rsid w:val="004B6B08"/>
    <w:rsid w:val="004C0E2C"/>
    <w:rsid w:val="004C5BAA"/>
    <w:rsid w:val="004D2706"/>
    <w:rsid w:val="004D5C7E"/>
    <w:rsid w:val="004F514D"/>
    <w:rsid w:val="0050535D"/>
    <w:rsid w:val="005056B5"/>
    <w:rsid w:val="00505EEB"/>
    <w:rsid w:val="005127FC"/>
    <w:rsid w:val="0051483E"/>
    <w:rsid w:val="005224C5"/>
    <w:rsid w:val="00530199"/>
    <w:rsid w:val="00536165"/>
    <w:rsid w:val="00536A03"/>
    <w:rsid w:val="00543B04"/>
    <w:rsid w:val="00544419"/>
    <w:rsid w:val="005451B8"/>
    <w:rsid w:val="00546ADC"/>
    <w:rsid w:val="0056604E"/>
    <w:rsid w:val="0056625B"/>
    <w:rsid w:val="005717C0"/>
    <w:rsid w:val="00584802"/>
    <w:rsid w:val="005860DA"/>
    <w:rsid w:val="005867D8"/>
    <w:rsid w:val="00591B96"/>
    <w:rsid w:val="0059622E"/>
    <w:rsid w:val="005A7B0F"/>
    <w:rsid w:val="005B1F62"/>
    <w:rsid w:val="005D3F28"/>
    <w:rsid w:val="005D577A"/>
    <w:rsid w:val="005E7AD5"/>
    <w:rsid w:val="005F1F0B"/>
    <w:rsid w:val="005F20E2"/>
    <w:rsid w:val="006026B1"/>
    <w:rsid w:val="00607D1C"/>
    <w:rsid w:val="00610B8F"/>
    <w:rsid w:val="006115DF"/>
    <w:rsid w:val="00624ABE"/>
    <w:rsid w:val="00625AE0"/>
    <w:rsid w:val="00637691"/>
    <w:rsid w:val="006402D1"/>
    <w:rsid w:val="00640475"/>
    <w:rsid w:val="00644024"/>
    <w:rsid w:val="00645625"/>
    <w:rsid w:val="00651AB0"/>
    <w:rsid w:val="00666B96"/>
    <w:rsid w:val="00672524"/>
    <w:rsid w:val="006739FD"/>
    <w:rsid w:val="00677FF4"/>
    <w:rsid w:val="00682EDB"/>
    <w:rsid w:val="00685A89"/>
    <w:rsid w:val="00687A7E"/>
    <w:rsid w:val="00687F69"/>
    <w:rsid w:val="0069679A"/>
    <w:rsid w:val="006A2DBD"/>
    <w:rsid w:val="006A3072"/>
    <w:rsid w:val="006B3463"/>
    <w:rsid w:val="006B4A2B"/>
    <w:rsid w:val="006C7665"/>
    <w:rsid w:val="006D2E5C"/>
    <w:rsid w:val="006F0CE3"/>
    <w:rsid w:val="0070409C"/>
    <w:rsid w:val="007068EA"/>
    <w:rsid w:val="00713CA4"/>
    <w:rsid w:val="0072074B"/>
    <w:rsid w:val="00722216"/>
    <w:rsid w:val="007320EF"/>
    <w:rsid w:val="00733F36"/>
    <w:rsid w:val="00736DF8"/>
    <w:rsid w:val="00746CFB"/>
    <w:rsid w:val="007675FE"/>
    <w:rsid w:val="00787E91"/>
    <w:rsid w:val="007911D4"/>
    <w:rsid w:val="007A3328"/>
    <w:rsid w:val="007B7978"/>
    <w:rsid w:val="007C1790"/>
    <w:rsid w:val="007D7A79"/>
    <w:rsid w:val="007E0C55"/>
    <w:rsid w:val="007E1356"/>
    <w:rsid w:val="007E3958"/>
    <w:rsid w:val="007F78B9"/>
    <w:rsid w:val="007F7AA9"/>
    <w:rsid w:val="008003F4"/>
    <w:rsid w:val="00805CD3"/>
    <w:rsid w:val="008115DC"/>
    <w:rsid w:val="008118F8"/>
    <w:rsid w:val="0081271F"/>
    <w:rsid w:val="0081656A"/>
    <w:rsid w:val="00823AFA"/>
    <w:rsid w:val="008273E6"/>
    <w:rsid w:val="00831361"/>
    <w:rsid w:val="00833ECC"/>
    <w:rsid w:val="00835C27"/>
    <w:rsid w:val="00837910"/>
    <w:rsid w:val="008430F0"/>
    <w:rsid w:val="00844041"/>
    <w:rsid w:val="0084538F"/>
    <w:rsid w:val="0084736D"/>
    <w:rsid w:val="008567E0"/>
    <w:rsid w:val="008573C8"/>
    <w:rsid w:val="008765EB"/>
    <w:rsid w:val="008768DA"/>
    <w:rsid w:val="0088534F"/>
    <w:rsid w:val="00887AF2"/>
    <w:rsid w:val="008B1754"/>
    <w:rsid w:val="008B401E"/>
    <w:rsid w:val="008C1635"/>
    <w:rsid w:val="008C4F0F"/>
    <w:rsid w:val="008D39E6"/>
    <w:rsid w:val="008D59E9"/>
    <w:rsid w:val="008E0013"/>
    <w:rsid w:val="008F0261"/>
    <w:rsid w:val="008F29BF"/>
    <w:rsid w:val="008F2CBE"/>
    <w:rsid w:val="008F3F22"/>
    <w:rsid w:val="008F5E7C"/>
    <w:rsid w:val="008F7795"/>
    <w:rsid w:val="009038BD"/>
    <w:rsid w:val="00910A91"/>
    <w:rsid w:val="00913CC6"/>
    <w:rsid w:val="00916563"/>
    <w:rsid w:val="00917258"/>
    <w:rsid w:val="009221F4"/>
    <w:rsid w:val="00922C08"/>
    <w:rsid w:val="00946B06"/>
    <w:rsid w:val="00960DA7"/>
    <w:rsid w:val="0097116D"/>
    <w:rsid w:val="00972D13"/>
    <w:rsid w:val="0097781B"/>
    <w:rsid w:val="009819E3"/>
    <w:rsid w:val="009848E9"/>
    <w:rsid w:val="0098764D"/>
    <w:rsid w:val="00992333"/>
    <w:rsid w:val="009A016F"/>
    <w:rsid w:val="009A2229"/>
    <w:rsid w:val="009A3054"/>
    <w:rsid w:val="009A3297"/>
    <w:rsid w:val="009B0F56"/>
    <w:rsid w:val="009B1FF8"/>
    <w:rsid w:val="009C2799"/>
    <w:rsid w:val="009C425C"/>
    <w:rsid w:val="009D3B74"/>
    <w:rsid w:val="009D421A"/>
    <w:rsid w:val="009E01BF"/>
    <w:rsid w:val="009E375D"/>
    <w:rsid w:val="009E3A38"/>
    <w:rsid w:val="009E5A11"/>
    <w:rsid w:val="009E72D3"/>
    <w:rsid w:val="009F078C"/>
    <w:rsid w:val="009F6C80"/>
    <w:rsid w:val="009F7E1F"/>
    <w:rsid w:val="00A12D13"/>
    <w:rsid w:val="00A13E0E"/>
    <w:rsid w:val="00A14A75"/>
    <w:rsid w:val="00A15C31"/>
    <w:rsid w:val="00A1720E"/>
    <w:rsid w:val="00A3028B"/>
    <w:rsid w:val="00A41337"/>
    <w:rsid w:val="00A41C89"/>
    <w:rsid w:val="00A46B7B"/>
    <w:rsid w:val="00A65158"/>
    <w:rsid w:val="00A65BB0"/>
    <w:rsid w:val="00A67D51"/>
    <w:rsid w:val="00A707DE"/>
    <w:rsid w:val="00A77BC6"/>
    <w:rsid w:val="00A8168D"/>
    <w:rsid w:val="00A83D17"/>
    <w:rsid w:val="00A9322F"/>
    <w:rsid w:val="00A94251"/>
    <w:rsid w:val="00AA25C6"/>
    <w:rsid w:val="00AA2C92"/>
    <w:rsid w:val="00AA5223"/>
    <w:rsid w:val="00AA7480"/>
    <w:rsid w:val="00AB7A20"/>
    <w:rsid w:val="00AC0714"/>
    <w:rsid w:val="00AC2AF3"/>
    <w:rsid w:val="00AC46C4"/>
    <w:rsid w:val="00AC74C2"/>
    <w:rsid w:val="00AD7935"/>
    <w:rsid w:val="00AE32B2"/>
    <w:rsid w:val="00AE4532"/>
    <w:rsid w:val="00B03EED"/>
    <w:rsid w:val="00B03F06"/>
    <w:rsid w:val="00B051A9"/>
    <w:rsid w:val="00B11ABE"/>
    <w:rsid w:val="00B157D3"/>
    <w:rsid w:val="00B176E6"/>
    <w:rsid w:val="00B44B50"/>
    <w:rsid w:val="00B476C6"/>
    <w:rsid w:val="00B5247B"/>
    <w:rsid w:val="00B57481"/>
    <w:rsid w:val="00B60300"/>
    <w:rsid w:val="00B63964"/>
    <w:rsid w:val="00B74536"/>
    <w:rsid w:val="00B75EED"/>
    <w:rsid w:val="00B960B7"/>
    <w:rsid w:val="00BA5818"/>
    <w:rsid w:val="00BA668C"/>
    <w:rsid w:val="00BB0295"/>
    <w:rsid w:val="00BB329F"/>
    <w:rsid w:val="00BC01CA"/>
    <w:rsid w:val="00BC179B"/>
    <w:rsid w:val="00BC6F56"/>
    <w:rsid w:val="00BD22FA"/>
    <w:rsid w:val="00BE3D79"/>
    <w:rsid w:val="00BE5C76"/>
    <w:rsid w:val="00BF4225"/>
    <w:rsid w:val="00C042AE"/>
    <w:rsid w:val="00C06151"/>
    <w:rsid w:val="00C1114E"/>
    <w:rsid w:val="00C11450"/>
    <w:rsid w:val="00C12F46"/>
    <w:rsid w:val="00C14EB8"/>
    <w:rsid w:val="00C16A5C"/>
    <w:rsid w:val="00C33583"/>
    <w:rsid w:val="00C36707"/>
    <w:rsid w:val="00C36E85"/>
    <w:rsid w:val="00C478CB"/>
    <w:rsid w:val="00C50A1D"/>
    <w:rsid w:val="00C51B92"/>
    <w:rsid w:val="00C562A2"/>
    <w:rsid w:val="00C57D44"/>
    <w:rsid w:val="00C61A21"/>
    <w:rsid w:val="00C66293"/>
    <w:rsid w:val="00C70761"/>
    <w:rsid w:val="00C913CF"/>
    <w:rsid w:val="00C94D45"/>
    <w:rsid w:val="00C94F7D"/>
    <w:rsid w:val="00C95E94"/>
    <w:rsid w:val="00CA4D7A"/>
    <w:rsid w:val="00CA6073"/>
    <w:rsid w:val="00CB7CF3"/>
    <w:rsid w:val="00CC1ACB"/>
    <w:rsid w:val="00CC2FC6"/>
    <w:rsid w:val="00CE5733"/>
    <w:rsid w:val="00D06267"/>
    <w:rsid w:val="00D13AB4"/>
    <w:rsid w:val="00D24AFD"/>
    <w:rsid w:val="00D354E1"/>
    <w:rsid w:val="00D377F3"/>
    <w:rsid w:val="00D46155"/>
    <w:rsid w:val="00D51530"/>
    <w:rsid w:val="00D703EE"/>
    <w:rsid w:val="00D85135"/>
    <w:rsid w:val="00D854CE"/>
    <w:rsid w:val="00DA1EB1"/>
    <w:rsid w:val="00DA527A"/>
    <w:rsid w:val="00DB6232"/>
    <w:rsid w:val="00DC618B"/>
    <w:rsid w:val="00DC756B"/>
    <w:rsid w:val="00DD0572"/>
    <w:rsid w:val="00DD1FA5"/>
    <w:rsid w:val="00DD551F"/>
    <w:rsid w:val="00DE4149"/>
    <w:rsid w:val="00DE6FFD"/>
    <w:rsid w:val="00DF015A"/>
    <w:rsid w:val="00DF75FA"/>
    <w:rsid w:val="00E00902"/>
    <w:rsid w:val="00E00A19"/>
    <w:rsid w:val="00E1121A"/>
    <w:rsid w:val="00E11F44"/>
    <w:rsid w:val="00E16B71"/>
    <w:rsid w:val="00E2222F"/>
    <w:rsid w:val="00E2439B"/>
    <w:rsid w:val="00E32BBF"/>
    <w:rsid w:val="00E33F0F"/>
    <w:rsid w:val="00E36413"/>
    <w:rsid w:val="00E40CA1"/>
    <w:rsid w:val="00E410C2"/>
    <w:rsid w:val="00E44D13"/>
    <w:rsid w:val="00E536E2"/>
    <w:rsid w:val="00E559E8"/>
    <w:rsid w:val="00E56579"/>
    <w:rsid w:val="00E629C2"/>
    <w:rsid w:val="00E63561"/>
    <w:rsid w:val="00E743F3"/>
    <w:rsid w:val="00E813F7"/>
    <w:rsid w:val="00E81EFC"/>
    <w:rsid w:val="00E85825"/>
    <w:rsid w:val="00E873CC"/>
    <w:rsid w:val="00E90886"/>
    <w:rsid w:val="00E92231"/>
    <w:rsid w:val="00E95F85"/>
    <w:rsid w:val="00E97326"/>
    <w:rsid w:val="00EA0A90"/>
    <w:rsid w:val="00EA48C7"/>
    <w:rsid w:val="00EA7303"/>
    <w:rsid w:val="00EB5595"/>
    <w:rsid w:val="00EB69D0"/>
    <w:rsid w:val="00EB731C"/>
    <w:rsid w:val="00EC215F"/>
    <w:rsid w:val="00EC5ED8"/>
    <w:rsid w:val="00ED3024"/>
    <w:rsid w:val="00ED3488"/>
    <w:rsid w:val="00ED5980"/>
    <w:rsid w:val="00EE3247"/>
    <w:rsid w:val="00EE3A53"/>
    <w:rsid w:val="00EF15B4"/>
    <w:rsid w:val="00F00BCB"/>
    <w:rsid w:val="00F01160"/>
    <w:rsid w:val="00F02B05"/>
    <w:rsid w:val="00F22C8C"/>
    <w:rsid w:val="00F25273"/>
    <w:rsid w:val="00F2568C"/>
    <w:rsid w:val="00F25B1D"/>
    <w:rsid w:val="00F3566E"/>
    <w:rsid w:val="00F36E9C"/>
    <w:rsid w:val="00F42316"/>
    <w:rsid w:val="00F435DB"/>
    <w:rsid w:val="00F46994"/>
    <w:rsid w:val="00F47A19"/>
    <w:rsid w:val="00F61AED"/>
    <w:rsid w:val="00F622E9"/>
    <w:rsid w:val="00F64862"/>
    <w:rsid w:val="00F660CF"/>
    <w:rsid w:val="00F85002"/>
    <w:rsid w:val="00FA5DD4"/>
    <w:rsid w:val="00FB3858"/>
    <w:rsid w:val="00FC00F2"/>
    <w:rsid w:val="00FC772B"/>
    <w:rsid w:val="00FD0C5F"/>
    <w:rsid w:val="00FD2A40"/>
    <w:rsid w:val="00FD5B58"/>
    <w:rsid w:val="00FE295A"/>
    <w:rsid w:val="00FF6334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1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B7A20"/>
    <w:pPr>
      <w:keepNext/>
      <w:numPr>
        <w:numId w:val="1"/>
      </w:numPr>
      <w:suppressAutoHyphens/>
      <w:outlineLvl w:val="0"/>
    </w:pPr>
    <w:rPr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</w:rPr>
  </w:style>
  <w:style w:type="paragraph" w:customStyle="1" w:styleId="ConsPlusNonformat">
    <w:name w:val="ConsPlusNonformat"/>
    <w:uiPriority w:val="99"/>
    <w:rsid w:val="00D377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377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D5980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</w:rPr>
  </w:style>
  <w:style w:type="paragraph" w:customStyle="1" w:styleId="a">
    <w:name w:val="Знак"/>
    <w:basedOn w:val="Normal"/>
    <w:uiPriority w:val="99"/>
    <w:rsid w:val="00ED598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736DF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ConsPlusNormal">
    <w:name w:val="ConsPlusNormal"/>
    <w:uiPriority w:val="99"/>
    <w:rsid w:val="00BE3D79"/>
    <w:pPr>
      <w:autoSpaceDE w:val="0"/>
      <w:autoSpaceDN w:val="0"/>
      <w:adjustRightInd w:val="0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D5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18472E4AD8990571206C47021C344E0951F87A27BE78278921C1DC659F93137EB01A9116H4l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18472E4AD8990571206C47021C344E0951F87A27BE78278921C1DC659F93137EB01A921149172AH4l6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10</Pages>
  <Words>3093</Words>
  <Characters>17632</Characters>
  <Application>Microsoft Office Word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ПРЕДСТАВИТЕЛЕЙ ГОРОДА ЗАРЕЧНОГО</dc:title>
  <dc:subject/>
  <dc:creator>Customer</dc:creator>
  <cp:keywords/>
  <dc:description/>
  <cp:lastModifiedBy>Kumi0099</cp:lastModifiedBy>
  <cp:revision>101</cp:revision>
  <cp:lastPrinted>2016-02-08T07:11:00Z</cp:lastPrinted>
  <dcterms:created xsi:type="dcterms:W3CDTF">2015-12-18T08:41:00Z</dcterms:created>
  <dcterms:modified xsi:type="dcterms:W3CDTF">2016-02-10T07:43:00Z</dcterms:modified>
</cp:coreProperties>
</file>